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50"/>
        </w:tabs>
        <w:jc w:val="center"/>
        <w:rPr>
          <w:rFonts w:hint="eastAsia" w:ascii="仿宋" w:eastAsia="仿宋" w:cs="仿宋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" w:eastAsia="仿宋" w:cs="仿宋"/>
          <w:b/>
          <w:bCs/>
          <w:sz w:val="44"/>
          <w:szCs w:val="44"/>
          <w:lang w:val="en-US" w:eastAsia="zh-CN"/>
        </w:rPr>
        <w:t>长子县文旅局行政处罚流程图</w:t>
      </w:r>
    </w:p>
    <w:bookmarkEnd w:id="0"/>
    <w:p>
      <w:pPr>
        <w:widowControl w:val="0"/>
        <w:wordWrap/>
        <w:adjustRightInd/>
        <w:snapToGrid/>
        <w:spacing w:before="0" w:after="0" w:line="400" w:lineRule="exact"/>
        <w:ind w:left="0" w:right="0" w:firstLine="0"/>
        <w:jc w:val="both"/>
        <w:textAlignment w:val="auto"/>
        <w:outlineLvl w:val="9"/>
        <w:rPr>
          <w:rFonts w:hint="eastAsia" w:ascii="仿宋" w:eastAsia="仿宋" w:cs="仿宋"/>
          <w:b/>
          <w:sz w:val="24"/>
          <w:szCs w:val="24"/>
          <w:lang w:val="en-US" w:eastAsia="zh-CN"/>
        </w:rPr>
      </w:pPr>
      <w:r>
        <w:rPr>
          <w:rFonts w:hint="eastAsia"/>
          <w:b/>
          <w:sz w:val="22"/>
          <w:szCs w:val="22"/>
          <w:lang w:val="en-US" w:eastAsia="zh-CN"/>
        </w:rPr>
        <w:t xml:space="preserve">   </w:t>
      </w:r>
    </w:p>
    <w:p>
      <w:pPr>
        <w:rPr>
          <w:rFonts w:hint="eastAsia"/>
          <w:b/>
          <w:sz w:val="22"/>
          <w:szCs w:val="22"/>
          <w:lang w:val="en-US" w:eastAsia="zh-CN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mc:AlternateContent>
          <mc:Choice Requires="wpg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40005</wp:posOffset>
                </wp:positionV>
                <wp:extent cx="6096000" cy="7419340"/>
                <wp:effectExtent l="0" t="0" r="0" b="0"/>
                <wp:wrapNone/>
                <wp:docPr id="4" name="组合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096000" cy="7419340"/>
                          <a:chOff x="0" y="0"/>
                          <a:chExt cx="6096000" cy="7419340"/>
                        </a:xfrm>
                        <a:solidFill>
                          <a:srgbClr val="FFFFFF"/>
                        </a:solidFill>
                      </wpg:grpSpPr>
                      <wps:wsp>
                        <wps:cNvPr id="6" name="矩形 6"/>
                        <wps:cNvSpPr/>
                        <wps:spPr>
                          <a:xfrm>
                            <a:off x="2571115" y="441960"/>
                            <a:ext cx="843915" cy="30987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一般程序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1993264" y="74295"/>
                            <a:ext cx="2308224" cy="27495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szCs w:val="11"/>
                                </w:rPr>
                                <w:t>发现违法事实1、举报2、日常检查3、上级交办4、媒体曝光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流程图: 可选过程 10"/>
                        <wps:cNvSpPr/>
                        <wps:spPr>
                          <a:xfrm>
                            <a:off x="19050" y="1338580"/>
                            <a:ext cx="742314" cy="4953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流程图: 决策 12"/>
                        <wps:cNvSpPr/>
                        <wps:spPr>
                          <a:xfrm>
                            <a:off x="1181735" y="485775"/>
                            <a:ext cx="1034415" cy="51752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9"/>
                                </w:rPr>
                              </w:pPr>
                              <w:r>
                                <w:rPr>
                                  <w:rFonts w:hint="eastAsia"/>
                                  <w:sz w:val="9"/>
                                </w:rPr>
                                <w:t>表明执法身份、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9"/>
                                </w:rPr>
                              </w:pPr>
                              <w:r>
                                <w:rPr>
                                  <w:rFonts w:hint="eastAsia"/>
                                  <w:sz w:val="9"/>
                                </w:rPr>
                                <w:t>指出违法事实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图: 决策 14"/>
                        <wps:cNvSpPr/>
                        <wps:spPr>
                          <a:xfrm>
                            <a:off x="2387600" y="1897380"/>
                            <a:ext cx="852169" cy="5041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流程图: 决策 16"/>
                        <wps:cNvSpPr/>
                        <wps:spPr>
                          <a:xfrm>
                            <a:off x="1168400" y="2150745"/>
                            <a:ext cx="1117600" cy="51752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  <w:t>制作处罚决定书，当场交付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矩形 18"/>
                        <wps:cNvSpPr/>
                        <wps:spPr>
                          <a:xfrm>
                            <a:off x="3883660" y="786130"/>
                            <a:ext cx="661035" cy="3149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制作笔录、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抽样取证等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矩形 20"/>
                        <wps:cNvSpPr/>
                        <wps:spPr>
                          <a:xfrm>
                            <a:off x="33020" y="2823210"/>
                            <a:ext cx="763269" cy="424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widowControl w:val="0"/>
                                <w:wordWrap/>
                                <w:adjustRightInd/>
                                <w:snapToGrid w:val="0"/>
                                <w:spacing w:line="160" w:lineRule="exact"/>
                                <w:textAlignment w:val="auto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复议决定或行政判（裁）决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矩形 22"/>
                        <wps:cNvSpPr/>
                        <wps:spPr>
                          <a:xfrm>
                            <a:off x="0" y="3447414"/>
                            <a:ext cx="828039" cy="309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矩形 24"/>
                        <wps:cNvSpPr/>
                        <wps:spPr>
                          <a:xfrm>
                            <a:off x="1250950" y="2802255"/>
                            <a:ext cx="763270" cy="6438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4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执行当事人15日内到指定银行缴纳罚款，在事后难以执行的以及特殊情况下当场收缴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1249680" y="3649345"/>
                            <a:ext cx="763269" cy="280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报告备案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矩形 28"/>
                        <wps:cNvSpPr/>
                        <wps:spPr>
                          <a:xfrm>
                            <a:off x="2391409" y="1352550"/>
                            <a:ext cx="84391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调查取证</w:t>
                              </w:r>
                            </w:p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（2人以上）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流程图: 决策 30"/>
                        <wps:cNvSpPr/>
                        <wps:spPr>
                          <a:xfrm>
                            <a:off x="2331720" y="2459355"/>
                            <a:ext cx="982979" cy="44767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  <w:t>处罚前告知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矩形 32"/>
                        <wps:cNvSpPr/>
                        <wps:spPr>
                          <a:xfrm>
                            <a:off x="3565525" y="3046730"/>
                            <a:ext cx="874394" cy="2965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组织听证（情节复杂或重大处罚）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流程图: 可选过程 34"/>
                        <wps:cNvSpPr/>
                        <wps:spPr>
                          <a:xfrm>
                            <a:off x="5104765" y="1306830"/>
                            <a:ext cx="700404" cy="49783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hint="eastAsia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/>
                                  <w:sz w:val="11"/>
                                  <w:szCs w:val="11"/>
                                </w:rPr>
                                <w:t>证据先行登记保存（7日内决定）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流程图: 决策 36"/>
                        <wps:cNvSpPr/>
                        <wps:spPr>
                          <a:xfrm>
                            <a:off x="3660140" y="2315845"/>
                            <a:ext cx="852169" cy="55689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听取陈述</w:t>
                              </w:r>
                            </w:p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申 辩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矩形 38"/>
                        <wps:cNvSpPr/>
                        <wps:spPr>
                          <a:xfrm>
                            <a:off x="3766820" y="3447414"/>
                            <a:ext cx="655319" cy="242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集体讨论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流程图: 决策 40"/>
                        <wps:cNvSpPr/>
                        <wps:spPr>
                          <a:xfrm>
                            <a:off x="2397125" y="3983990"/>
                            <a:ext cx="852169" cy="46164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决定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流程图: 决策 42"/>
                        <wps:cNvSpPr/>
                        <wps:spPr>
                          <a:xfrm>
                            <a:off x="2387600" y="4959985"/>
                            <a:ext cx="852169" cy="46164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送达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流程图: 决策 44"/>
                        <wps:cNvSpPr/>
                        <wps:spPr>
                          <a:xfrm>
                            <a:off x="2383790" y="5778500"/>
                            <a:ext cx="852169" cy="46164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执行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33020" y="2065020"/>
                            <a:ext cx="763269" cy="5575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6" w:beforeLines="5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进入行政复议或诉讼流程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流程图: 决策 48"/>
                        <wps:cNvSpPr/>
                        <wps:spPr>
                          <a:xfrm>
                            <a:off x="1153160" y="1369060"/>
                            <a:ext cx="1081404" cy="556895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pacing w:val="-7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/>
                                  <w:spacing w:val="-7"/>
                                  <w:sz w:val="11"/>
                                  <w:szCs w:val="11"/>
                                </w:rPr>
                                <w:t>说明处罚理由，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pacing w:val="-7"/>
                                  <w:sz w:val="11"/>
                                  <w:szCs w:val="11"/>
                                </w:rPr>
                              </w:pPr>
                              <w:r>
                                <w:rPr>
                                  <w:rFonts w:hint="eastAsia"/>
                                  <w:spacing w:val="-7"/>
                                  <w:sz w:val="11"/>
                                  <w:szCs w:val="11"/>
                                </w:rPr>
                                <w:t>听取陈述申辩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2406015" y="762635"/>
                            <a:ext cx="843914" cy="3098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立（受）案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矩形 52"/>
                        <wps:cNvSpPr/>
                        <wps:spPr>
                          <a:xfrm>
                            <a:off x="1315085" y="4786630"/>
                            <a:ext cx="763269" cy="6343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spacing w:before="156" w:beforeLines="50"/>
                                <w:jc w:val="center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进入行政复议或诉讼流程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矩形 54"/>
                        <wps:cNvSpPr/>
                        <wps:spPr>
                          <a:xfrm>
                            <a:off x="1297940" y="5758815"/>
                            <a:ext cx="764539" cy="5003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13"/>
                                </w:rPr>
                              </w:pPr>
                            </w:p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复议决定或行政判（裁）决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矩形 56"/>
                        <wps:cNvSpPr/>
                        <wps:spPr>
                          <a:xfrm>
                            <a:off x="4997450" y="2425064"/>
                            <a:ext cx="850264" cy="226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听证权利告知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矩形 58"/>
                        <wps:cNvSpPr/>
                        <wps:spPr>
                          <a:xfrm>
                            <a:off x="4978400" y="2783839"/>
                            <a:ext cx="882650" cy="222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告知时间、地点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矩形 60"/>
                        <wps:cNvSpPr/>
                        <wps:spPr>
                          <a:xfrm>
                            <a:off x="4978400" y="3102610"/>
                            <a:ext cx="878840" cy="290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听证主持人主持听证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矩形 62"/>
                        <wps:cNvSpPr/>
                        <wps:spPr>
                          <a:xfrm>
                            <a:off x="4987925" y="3500754"/>
                            <a:ext cx="876934" cy="232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当事人质证辩论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矩形 64"/>
                        <wps:cNvSpPr/>
                        <wps:spPr>
                          <a:xfrm>
                            <a:off x="5015865" y="3850639"/>
                            <a:ext cx="869949" cy="262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制作听证笔录</w:t>
                              </w:r>
                            </w:p>
                            <w:p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流程图: 可选过程 66"/>
                        <wps:cNvSpPr/>
                        <wps:spPr>
                          <a:xfrm>
                            <a:off x="3543300" y="3870325"/>
                            <a:ext cx="856614" cy="2133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7"/>
                                </w:rPr>
                              </w:pPr>
                              <w:r>
                                <w:rPr>
                                  <w:rFonts w:hint="eastAsia"/>
                                  <w:sz w:val="17"/>
                                </w:rPr>
                                <w:t>不予处罚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流程图: 可选过程 68"/>
                        <wps:cNvSpPr/>
                        <wps:spPr>
                          <a:xfrm>
                            <a:off x="3543300" y="4163060"/>
                            <a:ext cx="856614" cy="2133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移送司法机关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流程图: 可选过程 70"/>
                        <wps:cNvSpPr/>
                        <wps:spPr>
                          <a:xfrm>
                            <a:off x="3543300" y="4464684"/>
                            <a:ext cx="856614" cy="3911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pacing w:val="-11"/>
                                  <w:sz w:val="13"/>
                                  <w:szCs w:val="13"/>
                                </w:rPr>
                                <w:t>需给予纪律处分的，报告有管理权的机关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椭圆 72"/>
                        <wps:cNvSpPr/>
                        <wps:spPr>
                          <a:xfrm>
                            <a:off x="3770630" y="5781040"/>
                            <a:ext cx="669289" cy="59435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进入强制执行程序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流程图: 可选过程 74"/>
                        <wps:cNvSpPr/>
                        <wps:spPr>
                          <a:xfrm>
                            <a:off x="0" y="3963034"/>
                            <a:ext cx="804544" cy="36639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流程图: 可选过程 76"/>
                        <wps:cNvSpPr/>
                        <wps:spPr>
                          <a:xfrm>
                            <a:off x="2258695" y="6484620"/>
                            <a:ext cx="1092199" cy="3403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结案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矩形 78"/>
                        <wps:cNvSpPr/>
                        <wps:spPr>
                          <a:xfrm>
                            <a:off x="3883660" y="1189990"/>
                            <a:ext cx="661035" cy="3047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收集书证、物证等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矩形 80"/>
                        <wps:cNvSpPr/>
                        <wps:spPr>
                          <a:xfrm>
                            <a:off x="3883660" y="1556385"/>
                            <a:ext cx="661035" cy="276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鉴定、勘验等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矩形 82"/>
                        <wps:cNvSpPr/>
                        <wps:spPr>
                          <a:xfrm>
                            <a:off x="3883660" y="1922780"/>
                            <a:ext cx="661035" cy="324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其他取证</w:t>
                              </w: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方式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矩形 84"/>
                        <wps:cNvSpPr/>
                        <wps:spPr>
                          <a:xfrm>
                            <a:off x="1573530" y="0"/>
                            <a:ext cx="843914" cy="2000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简易程序</w:t>
                              </w:r>
                            </w:p>
                            <w:p/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矩形 86"/>
                        <wps:cNvSpPr/>
                        <wps:spPr>
                          <a:xfrm>
                            <a:off x="380365" y="532130"/>
                            <a:ext cx="1042669" cy="244919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ind w:firstLine="260" w:firstLineChars="20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已改正的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80" w:lineRule="exact"/>
                                <w:ind w:firstLine="455" w:firstLineChars="35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40" w:lineRule="exact"/>
                                <w:ind w:firstLine="585" w:firstLineChars="45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</w:p>
                            <w:p>
                              <w:pPr>
                                <w:spacing w:line="140" w:lineRule="exact"/>
                                <w:ind w:firstLine="585" w:firstLineChars="45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申辩理由</w:t>
                              </w:r>
                            </w:p>
                            <w:p>
                              <w:pPr>
                                <w:spacing w:line="140" w:lineRule="exact"/>
                                <w:ind w:firstLine="65" w:firstLineChars="50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 xml:space="preserve">         成立的</w:t>
                              </w:r>
                            </w:p>
                            <w:p>
                              <w:pPr>
                                <w:spacing w:line="160" w:lineRule="exact"/>
                                <w:ind w:firstLine="675" w:firstLineChars="4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ind w:firstLine="675" w:firstLineChars="4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ind w:firstLine="675" w:firstLineChars="4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ind w:firstLine="675" w:firstLineChars="4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ind w:firstLine="675" w:firstLineChars="450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ind w:firstLine="585" w:firstLineChars="45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line="160" w:lineRule="exact"/>
                                <w:ind w:firstLine="650" w:firstLineChars="50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提出复议或</w:t>
                              </w:r>
                            </w:p>
                            <w:p>
                              <w:pPr>
                                <w:spacing w:line="160" w:lineRule="exact"/>
                                <w:ind w:firstLine="585" w:firstLineChars="450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 xml:space="preserve"> 诉论请求的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矩形 88"/>
                        <wps:cNvSpPr/>
                        <wps:spPr>
                          <a:xfrm>
                            <a:off x="1917064" y="4855845"/>
                            <a:ext cx="843915" cy="3124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提出复议或诉</w:t>
                              </w:r>
                            </w:p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讼请求的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矩形 90"/>
                        <wps:cNvSpPr/>
                        <wps:spPr>
                          <a:xfrm>
                            <a:off x="3142615" y="5821045"/>
                            <a:ext cx="843915" cy="30987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逾期不履行</w:t>
                              </w:r>
                            </w:p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处罚决定的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矩形 92"/>
                        <wps:cNvSpPr/>
                        <wps:spPr>
                          <a:xfrm>
                            <a:off x="2718435" y="4304665"/>
                            <a:ext cx="314960" cy="6413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60" w:lineRule="exact"/>
                                <w:jc w:val="center"/>
                                <w:rPr>
                                  <w:rFonts w:hint="eastAsia"/>
                                  <w:sz w:val="15"/>
                                </w:rPr>
                              </w:pPr>
                            </w:p>
                            <w:p>
                              <w:pPr>
                                <w:spacing w:line="160" w:lineRule="exact"/>
                                <w:rPr>
                                  <w:rFonts w:hint="eastAsia"/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3"/>
                                </w:rPr>
                                <w:t>给予处罚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直线 94"/>
                        <wps:cNvCnPr/>
                        <wps:spPr>
                          <a:xfrm rot="21600000" flipH="1">
                            <a:off x="1678939" y="214630"/>
                            <a:ext cx="63" cy="27495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直线 95"/>
                        <wps:cNvCnPr/>
                        <wps:spPr>
                          <a:xfrm rot="21600000" flipH="1">
                            <a:off x="1678939" y="214630"/>
                            <a:ext cx="31496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直线 96"/>
                        <wps:cNvCnPr/>
                        <wps:spPr>
                          <a:xfrm>
                            <a:off x="2814320" y="1091565"/>
                            <a:ext cx="634" cy="27368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直线 97"/>
                        <wps:cNvCnPr/>
                        <wps:spPr>
                          <a:xfrm>
                            <a:off x="2807970" y="356870"/>
                            <a:ext cx="635" cy="420369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直线 98"/>
                        <wps:cNvCnPr/>
                        <wps:spPr>
                          <a:xfrm>
                            <a:off x="2821305" y="1685925"/>
                            <a:ext cx="6350" cy="21653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直线 99"/>
                        <wps:cNvCnPr/>
                        <wps:spPr>
                          <a:xfrm rot="21600000" flipH="1">
                            <a:off x="1687194" y="1026795"/>
                            <a:ext cx="8890" cy="3295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直线 100"/>
                        <wps:cNvCnPr/>
                        <wps:spPr>
                          <a:xfrm rot="21600000" flipH="1">
                            <a:off x="2831465" y="2282825"/>
                            <a:ext cx="1269" cy="184785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直线 101"/>
                        <wps:cNvCnPr/>
                        <wps:spPr>
                          <a:xfrm>
                            <a:off x="1708785" y="1924050"/>
                            <a:ext cx="10159" cy="242569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直线 102"/>
                        <wps:cNvCnPr/>
                        <wps:spPr>
                          <a:xfrm>
                            <a:off x="370840" y="747395"/>
                            <a:ext cx="634" cy="56832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直线 103"/>
                        <wps:cNvCnPr/>
                        <wps:spPr>
                          <a:xfrm>
                            <a:off x="372744" y="2625090"/>
                            <a:ext cx="634" cy="201929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直线 104"/>
                        <wps:cNvCnPr/>
                        <wps:spPr>
                          <a:xfrm>
                            <a:off x="379095" y="3251200"/>
                            <a:ext cx="634" cy="201929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直线 105"/>
                        <wps:cNvCnPr/>
                        <wps:spPr>
                          <a:xfrm>
                            <a:off x="378460" y="3750310"/>
                            <a:ext cx="634" cy="201929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直线 106"/>
                        <wps:cNvCnPr/>
                        <wps:spPr>
                          <a:xfrm>
                            <a:off x="1682749" y="2636520"/>
                            <a:ext cx="634" cy="163829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直线 107"/>
                        <wps:cNvCnPr/>
                        <wps:spPr>
                          <a:xfrm>
                            <a:off x="1631315" y="3468370"/>
                            <a:ext cx="634" cy="19177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直线 108"/>
                        <wps:cNvCnPr/>
                        <wps:spPr>
                          <a:xfrm rot="21600000" flipH="1">
                            <a:off x="2818764" y="2917824"/>
                            <a:ext cx="7620" cy="1071879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直线 109"/>
                        <wps:cNvCnPr/>
                        <wps:spPr>
                          <a:xfrm rot="21600000" flipH="1">
                            <a:off x="2808605" y="4432935"/>
                            <a:ext cx="8890" cy="543559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直线 110"/>
                        <wps:cNvCnPr/>
                        <wps:spPr>
                          <a:xfrm>
                            <a:off x="2807970" y="5415915"/>
                            <a:ext cx="635" cy="35115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直线 111"/>
                        <wps:cNvCnPr/>
                        <wps:spPr>
                          <a:xfrm>
                            <a:off x="2807970" y="6215380"/>
                            <a:ext cx="635" cy="264160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直线 112"/>
                        <wps:cNvCnPr/>
                        <wps:spPr>
                          <a:xfrm rot="21600000" flipH="1">
                            <a:off x="1665605" y="5415915"/>
                            <a:ext cx="8890" cy="33528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直线 113"/>
                        <wps:cNvCnPr/>
                        <wps:spPr>
                          <a:xfrm>
                            <a:off x="370840" y="746760"/>
                            <a:ext cx="79882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直线 114"/>
                        <wps:cNvCnPr/>
                        <wps:spPr>
                          <a:xfrm rot="21600000" flipH="1">
                            <a:off x="744219" y="1675130"/>
                            <a:ext cx="420370" cy="63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直线 115"/>
                        <wps:cNvCnPr/>
                        <wps:spPr>
                          <a:xfrm rot="21600000" flipH="1">
                            <a:off x="777239" y="2409825"/>
                            <a:ext cx="358140" cy="63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直线 116"/>
                        <wps:cNvCnPr/>
                        <wps:spPr>
                          <a:xfrm rot="21600000" flipH="1">
                            <a:off x="793749" y="4213224"/>
                            <a:ext cx="859155" cy="63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直线 117"/>
                        <wps:cNvCnPr/>
                        <wps:spPr>
                          <a:xfrm>
                            <a:off x="1637665" y="3940174"/>
                            <a:ext cx="634" cy="27495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直线 118"/>
                        <wps:cNvCnPr/>
                        <wps:spPr>
                          <a:xfrm rot="21600000" flipH="1">
                            <a:off x="2066290" y="5191125"/>
                            <a:ext cx="32131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直线 119"/>
                        <wps:cNvCnPr/>
                        <wps:spPr>
                          <a:xfrm>
                            <a:off x="2082800" y="6014720"/>
                            <a:ext cx="290195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直线 120"/>
                        <wps:cNvCnPr/>
                        <wps:spPr>
                          <a:xfrm>
                            <a:off x="3126740" y="6076315"/>
                            <a:ext cx="654050" cy="63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直线 121"/>
                        <wps:cNvCnPr/>
                        <wps:spPr>
                          <a:xfrm>
                            <a:off x="3234690" y="4249420"/>
                            <a:ext cx="314959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直线 122"/>
                        <wps:cNvCnPr/>
                        <wps:spPr>
                          <a:xfrm>
                            <a:off x="3357245" y="3967479"/>
                            <a:ext cx="635" cy="73342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直线 123"/>
                        <wps:cNvCnPr/>
                        <wps:spPr>
                          <a:xfrm>
                            <a:off x="3355340" y="3961765"/>
                            <a:ext cx="194309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直线 124"/>
                        <wps:cNvCnPr/>
                        <wps:spPr>
                          <a:xfrm>
                            <a:off x="3355340" y="4702175"/>
                            <a:ext cx="194309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直线 125"/>
                        <wps:cNvCnPr/>
                        <wps:spPr>
                          <a:xfrm rot="21600000" flipH="1">
                            <a:off x="2809874" y="3566795"/>
                            <a:ext cx="939165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直线 126"/>
                        <wps:cNvCnPr/>
                        <wps:spPr>
                          <a:xfrm>
                            <a:off x="3244215" y="1545590"/>
                            <a:ext cx="313054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直线 127"/>
                        <wps:cNvCnPr/>
                        <wps:spPr>
                          <a:xfrm>
                            <a:off x="3567430" y="923925"/>
                            <a:ext cx="634" cy="116395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直线 128"/>
                        <wps:cNvCnPr/>
                        <wps:spPr>
                          <a:xfrm>
                            <a:off x="3567430" y="915035"/>
                            <a:ext cx="310514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直线 129"/>
                        <wps:cNvCnPr/>
                        <wps:spPr>
                          <a:xfrm>
                            <a:off x="3567430" y="1324610"/>
                            <a:ext cx="310514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直线 130"/>
                        <wps:cNvCnPr/>
                        <wps:spPr>
                          <a:xfrm>
                            <a:off x="3567430" y="1706245"/>
                            <a:ext cx="310514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直线 131"/>
                        <wps:cNvCnPr/>
                        <wps:spPr>
                          <a:xfrm>
                            <a:off x="3567430" y="2094230"/>
                            <a:ext cx="310514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直线 132"/>
                        <wps:cNvCnPr/>
                        <wps:spPr>
                          <a:xfrm>
                            <a:off x="4872355" y="1482090"/>
                            <a:ext cx="245109" cy="63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直线 133"/>
                        <wps:cNvCnPr/>
                        <wps:spPr>
                          <a:xfrm>
                            <a:off x="4549775" y="923925"/>
                            <a:ext cx="313055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直线 134"/>
                        <wps:cNvCnPr/>
                        <wps:spPr>
                          <a:xfrm>
                            <a:off x="4549775" y="2052955"/>
                            <a:ext cx="313055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直线 135"/>
                        <wps:cNvCnPr/>
                        <wps:spPr>
                          <a:xfrm>
                            <a:off x="4867910" y="919480"/>
                            <a:ext cx="634" cy="1129029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直线 136"/>
                        <wps:cNvCnPr/>
                        <wps:spPr>
                          <a:xfrm rot="21600000" flipV="1">
                            <a:off x="3274060" y="2626994"/>
                            <a:ext cx="396240" cy="889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直线 137"/>
                        <wps:cNvCnPr/>
                        <wps:spPr>
                          <a:xfrm>
                            <a:off x="4081145" y="2893695"/>
                            <a:ext cx="635" cy="161924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直线 138"/>
                        <wps:cNvCnPr/>
                        <wps:spPr>
                          <a:xfrm>
                            <a:off x="4081145" y="3345180"/>
                            <a:ext cx="635" cy="10922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直线 139"/>
                        <wps:cNvCnPr/>
                        <wps:spPr>
                          <a:xfrm rot="21600000" flipH="1">
                            <a:off x="2805429" y="2881630"/>
                            <a:ext cx="1286510" cy="397510"/>
                          </a:xfrm>
                          <a:prstGeom prst="line">
                            <a:avLst/>
                          </a:pr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直线 140"/>
                        <wps:cNvCnPr/>
                        <wps:spPr>
                          <a:xfrm>
                            <a:off x="5390515" y="2646680"/>
                            <a:ext cx="634" cy="1263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直线 141"/>
                        <wps:cNvCnPr/>
                        <wps:spPr>
                          <a:xfrm>
                            <a:off x="5390515" y="2997835"/>
                            <a:ext cx="634" cy="1263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直线 142"/>
                        <wps:cNvCnPr/>
                        <wps:spPr>
                          <a:xfrm>
                            <a:off x="5390515" y="3378200"/>
                            <a:ext cx="634" cy="126364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直线 143"/>
                        <wps:cNvCnPr/>
                        <wps:spPr>
                          <a:xfrm>
                            <a:off x="5390515" y="3667124"/>
                            <a:ext cx="634" cy="12636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直线 144"/>
                        <wps:cNvCnPr/>
                        <wps:spPr>
                          <a:xfrm>
                            <a:off x="4731385" y="2608580"/>
                            <a:ext cx="25653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直线 145"/>
                        <wps:cNvCnPr/>
                        <wps:spPr>
                          <a:xfrm>
                            <a:off x="4731385" y="2900044"/>
                            <a:ext cx="25653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直线 146"/>
                        <wps:cNvCnPr/>
                        <wps:spPr>
                          <a:xfrm>
                            <a:off x="4731385" y="3230880"/>
                            <a:ext cx="25653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直线 147"/>
                        <wps:cNvCnPr/>
                        <wps:spPr>
                          <a:xfrm>
                            <a:off x="4712335" y="3632200"/>
                            <a:ext cx="25653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直线 148"/>
                        <wps:cNvCnPr/>
                        <wps:spPr>
                          <a:xfrm>
                            <a:off x="4750435" y="3908424"/>
                            <a:ext cx="256539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直线 149"/>
                        <wps:cNvCnPr/>
                        <wps:spPr>
                          <a:xfrm>
                            <a:off x="4721225" y="2606675"/>
                            <a:ext cx="634" cy="1264285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直线 150"/>
                        <wps:cNvCnPr/>
                        <wps:spPr>
                          <a:xfrm>
                            <a:off x="4444365" y="3230880"/>
                            <a:ext cx="256540" cy="63"/>
                          </a:xfrm>
                          <a:prstGeom prst="line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tailEnd type="triangle" w="med" len="med"/>
                          </a:ln>
                        </wps:spPr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文本框 151"/>
                        <wps:cNvSpPr/>
                        <wps:spPr>
                          <a:xfrm>
                            <a:off x="4037965" y="4414520"/>
                            <a:ext cx="2058034" cy="300481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ind w:left="1470" w:leftChars="200" w:hanging="1050" w:hangingChars="500"/>
                                <w:rPr>
                                  <w:rFonts w:hint="eastAsia" w:ascii="楷体" w:eastAsia="楷体" w:cs="楷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承办机构：</w:t>
                              </w:r>
                              <w:r>
                                <w:rPr>
                                  <w:rFonts w:hint="eastAsia" w:ascii="楷体" w:eastAsia="楷体" w:cs="楷体"/>
                                  <w:szCs w:val="21"/>
                                  <w:lang w:val="en-US" w:eastAsia="zh-CN"/>
                                </w:rPr>
                                <w:t>县</w:t>
                              </w:r>
                              <w:r>
                                <w:rPr>
                                  <w:rFonts w:hint="eastAsia" w:ascii="楷体" w:eastAsia="楷体" w:cs="楷体"/>
                                  <w:szCs w:val="21"/>
                                </w:rPr>
                                <w:t>文化市场综合行政执法队</w:t>
                              </w:r>
                            </w:p>
                            <w:p>
                              <w:pPr>
                                <w:snapToGrid w:val="0"/>
                                <w:ind w:firstLine="420" w:firstLineChars="200"/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>投诉举报受理中心（受理）</w:t>
                              </w:r>
                            </w:p>
                            <w:p>
                              <w:pPr>
                                <w:snapToGrid w:val="0"/>
                                <w:ind w:firstLine="420" w:firstLineChars="200"/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>案件承办队（立案）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 xml:space="preserve">    案件承办队（调查取证）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 xml:space="preserve">    法规科（审查）</w:t>
                              </w:r>
                            </w:p>
                            <w:p>
                              <w:pPr>
                                <w:snapToGrid w:val="0"/>
                                <w:ind w:left="1050" w:hanging="1050" w:hangingChars="500"/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 xml:space="preserve">    案件承办队（处罚前告知）</w:t>
                              </w:r>
                            </w:p>
                            <w:p>
                              <w:pPr>
                                <w:snapToGrid w:val="0"/>
                                <w:ind w:left="1050" w:leftChars="300" w:hanging="420" w:hangingChars="200"/>
                                <w:rPr>
                                  <w:rFonts w:hint="eastAsia" w:ascii="楷体_GB2312" w:hAnsi="楷体_GB2312" w:eastAsia="黑体" w:cs="楷体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>队长报请局长（决定）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>案件承办队（送达）</w:t>
                              </w:r>
                            </w:p>
                            <w:p>
                              <w:pPr>
                                <w:snapToGrid w:val="0"/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楷体_GB2312" w:eastAsia="楷体_GB2312" w:cs="楷体_GB2312"/>
                                  <w:szCs w:val="21"/>
                                </w:rPr>
                                <w:t>案件承办队（执行）</w:t>
                              </w:r>
                            </w:p>
                            <w:p>
                              <w:pPr>
                                <w:snapToGrid w:val="0"/>
                                <w:ind w:firstLine="420" w:firstLineChars="200"/>
                                <w:rPr>
                                  <w:rFonts w:hint="default" w:ascii="黑体" w:eastAsia="黑体" w:cs="黑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监督电话：0355-</w:t>
                              </w: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  <w:lang w:val="en-US" w:eastAsia="zh-CN"/>
                                </w:rPr>
                                <w:t>8322316</w:t>
                              </w:r>
                            </w:p>
                            <w:p>
                              <w:pPr>
                                <w:snapToGrid w:val="0"/>
                                <w:ind w:firstLine="420"/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备注：</w:t>
                              </w:r>
                            </w:p>
                            <w:p>
                              <w:pPr>
                                <w:snapToGrid w:val="0"/>
                                <w:ind w:firstLine="420" w:firstLineChars="200"/>
                                <w:rPr>
                                  <w:rFonts w:hint="default" w:ascii="黑体" w:eastAsia="黑体" w:cs="黑体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  <w:t>举报电话123</w:t>
                              </w:r>
                              <w:r>
                                <w:rPr>
                                  <w:rFonts w:hint="eastAsia" w:ascii="黑体" w:eastAsia="黑体" w:cs="黑体"/>
                                  <w:szCs w:val="21"/>
                                  <w:lang w:val="en-US" w:eastAsia="zh-CN"/>
                                </w:rPr>
                                <w:t>45</w:t>
                              </w:r>
                            </w:p>
                            <w:p>
                              <w:pPr>
                                <w:snapToGrid w:val="0"/>
                                <w:ind w:firstLine="420" w:firstLineChars="200"/>
                                <w:rPr>
                                  <w:rFonts w:hint="eastAsia" w:ascii="黑体" w:eastAsia="黑体" w:cs="黑体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" o:spid="_x0000_s1026" o:spt="203" style="position:absolute;left:0pt;margin-left:-29.25pt;margin-top:3.15pt;height:584.2pt;width:480pt;z-index:251659264;mso-width-relative:page;mso-height-relative:page;" coordsize="6096000,7419340" o:gfxdata="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">
                <o:lock v:ext="edit" aspectratio="f"/>
                <v:rect id="_x0000_s1026" o:spid="_x0000_s1026" o:spt="1" style="position:absolute;left:2571115;top:441960;height:309879;width:843915;" filled="f" stroked="f" coordsize="21600,21600" o:gfxdata="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PRsTm8AAAA&#10;2gAAAA8AAAAAAAAAAQAgAAAAIgAAAGRycy9kb3ducmV2LnhtbFBLAQIUABQAAAAIAIdO4kAzLwWe&#10;OwAAADkAAAAQAAAAAAAAAAEAIAAAAAsBAABkcnMvc2hhcGV4bWwueG1sUEsFBgAAAAAGAAYAWwEA&#10;ALUD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一般程序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1993264;top:74295;height:274954;width:2308224;" fillcolor="#FFFFFF" filled="t" stroked="t" coordsize="21600,21600" o:gfxdata="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ZkE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/>
                            <w:sz w:val="11"/>
                            <w:szCs w:val="11"/>
                          </w:rPr>
                          <w:t>发现违法事实1、举报2、日常检查3、上级交办4、媒体曝光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19050;top:1338580;height:495300;width:742314;" fillcolor="#FFFFFF" filled="t" stroked="t" coordsize="21600,21600" o:gfxdata="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OG3S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不予处罚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181735;top:485775;height:517524;width:1034415;" fillcolor="#FFFFFF" filled="t" stroked="t" coordsize="21600,21600" o:gfxdata="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XvW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9"/>
                          </w:rPr>
                        </w:pPr>
                        <w:r>
                          <w:rPr>
                            <w:rFonts w:hint="eastAsia"/>
                            <w:sz w:val="9"/>
                          </w:rPr>
                          <w:t>表明执法身份、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9"/>
                          </w:rPr>
                        </w:pPr>
                        <w:r>
                          <w:rPr>
                            <w:rFonts w:hint="eastAsia"/>
                            <w:sz w:val="9"/>
                          </w:rPr>
                          <w:t>指出违法事实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387600;top:1897380;height:504190;width:852169;" fillcolor="#FFFFFF" filled="t" stroked="t" coordsize="21600,21600" o:gfxdata="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DSt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1168400;top:2150745;height:517525;width:1117600;" fillcolor="#FFFFFF" filled="t" stroked="t" coordsize="21600,21600" o:gfxdata="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7pW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  <w:t>制作处罚决定书，当场交付</w:t>
                        </w:r>
                      </w:p>
                      <w:p/>
                    </w:txbxContent>
                  </v:textbox>
                </v:shape>
                <v:rect id="_x0000_s1026" o:spid="_x0000_s1026" o:spt="1" style="position:absolute;left:3883660;top:786130;height:314960;width:661035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制作笔录、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抽样取证等</w:t>
                        </w:r>
                      </w:p>
                    </w:txbxContent>
                  </v:textbox>
                </v:rect>
                <v:rect id="_x0000_s1026" o:spid="_x0000_s1026" o:spt="1" style="position:absolute;left:33020;top:2823210;height:424815;width:763269;" fillcolor="#FFFFFF" filled="t" stroked="t" coordsize="21600,21600" o:gfxdata="UEsDBAoAAAAAAIdO4kAAAAAAAAAAAAAAAAAEAAAAZHJzL1BLAwQUAAAACACHTuJAS/DULL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3r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8NQ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widowControl w:val="0"/>
                          <w:wordWrap/>
                          <w:adjustRightInd/>
                          <w:snapToGrid w:val="0"/>
                          <w:spacing w:line="160" w:lineRule="exact"/>
                          <w:textAlignment w:val="auto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复议决定或行政判（裁）决</w:t>
                        </w:r>
                      </w:p>
                    </w:txbxContent>
                  </v:textbox>
                </v:rect>
                <v:rect id="_x0000_s1026" o:spid="_x0000_s1026" o:spt="1" style="position:absolute;left:0;top:3447414;height:309245;width:828039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执行</w:t>
                        </w:r>
                      </w:p>
                    </w:txbxContent>
                  </v:textbox>
                </v:rect>
                <v:rect id="_x0000_s1026" o:spid="_x0000_s1026" o:spt="1" style="position:absolute;left:1250950;top:2802255;height:643889;width:763270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4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执行当事人15日内到指定银行缴纳罚款，在事后难以执行的以及特殊情况下当场收缴</w:t>
                        </w:r>
                      </w:p>
                    </w:txbxContent>
                  </v:textbox>
                </v:rect>
                <v:rect id="_x0000_s1026" o:spid="_x0000_s1026" o:spt="1" style="position:absolute;left:1249680;top:3649345;height:280035;width:763269;" fillcolor="#FFFFFF" filled="t" stroked="t" coordsize="21600,21600" o:gfxdata="UEsDBAoAAAAAAIdO4kAAAAAAAAAAAAAAAAAEAAAAZHJzL1BLAwQUAAAACACHTuJAq1Xpw7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GQTO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V6c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报告备案</w:t>
                        </w:r>
                      </w:p>
                    </w:txbxContent>
                  </v:textbox>
                </v:rect>
                <v:rect id="_x0000_s1026" o:spid="_x0000_s1026" o:spt="1" style="position:absolute;left:2391409;top:1352550;height:333375;width:843915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调查取证</w:t>
                        </w:r>
                      </w:p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（2人以上）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331720;top:2459355;height:447675;width:982979;" fillcolor="#FFFFFF" filled="t" stroked="t" coordsize="21600,21600" o:gfxdata="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tTojV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  <w:t>处罚前告知</w:t>
                        </w:r>
                      </w:p>
                      <w:p>
                        <w:pPr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rect id="_x0000_s1026" o:spid="_x0000_s1026" o:spt="1" style="position:absolute;left:3565525;top:3046730;height:296544;width:874394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组织听证（情节复杂或重大处罚）</w:t>
                        </w:r>
                      </w:p>
                    </w:txbxContent>
                  </v:textbox>
                </v:rect>
                <v:shape id="_x0000_s1026" o:spid="_x0000_s1026" o:spt="176" type="#_x0000_t176" style="position:absolute;left:5104765;top:1306830;height:497839;width:700404;" fillcolor="#FFFFFF" filled="t" stroked="t" coordsize="21600,21600" o:gfxdata="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8AQR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hint="eastAsia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/>
                            <w:sz w:val="11"/>
                            <w:szCs w:val="11"/>
                          </w:rPr>
                          <w:t>证据先行登记保存（7日内决定）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3660140;top:2315845;height:556894;width:852169;" fillcolor="#FFFFFF" filled="t" stroked="t" coordsize="21600,21600" o:gfxdata="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u1O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听取陈述</w:t>
                        </w:r>
                      </w:p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申 辩</w:t>
                        </w:r>
                      </w:p>
                    </w:txbxContent>
                  </v:textbox>
                </v:shape>
                <v:rect id="_x0000_s1026" o:spid="_x0000_s1026" o:spt="1" style="position:absolute;left:3766820;top:3447414;height:242569;width:655319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集体讨论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2397125;top:3983990;height:461645;width:852169;" fillcolor="#FFFFFF" filled="t" stroked="t" coordsize="21600,21600" o:gfxdata="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SPuo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决定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387600;top:4959985;height:461645;width:852169;" fillcolor="#FFFFFF" filled="t" stroked="t" coordsize="21600,21600" o:gfxdata="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tbAR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送达</w:t>
                        </w:r>
                      </w:p>
                    </w:txbxContent>
                  </v:textbox>
                </v:shape>
                <v:shape id="_x0000_s1026" o:spid="_x0000_s1026" o:spt="110" type="#_x0000_t110" style="position:absolute;left:2383790;top:5778500;height:461645;width:852169;" fillcolor="#FFFFFF" filled="t" stroked="t" coordsize="21600,21600" o:gfxdata="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nP9q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执行</w:t>
                        </w:r>
                      </w:p>
                    </w:txbxContent>
                  </v:textbox>
                </v:shape>
                <v:rect id="_x0000_s1026" o:spid="_x0000_s1026" o:spt="1" style="position:absolute;left:33020;top:2065020;height:557529;width:763269;" fillcolor="#FFFFFF" filled="t" stroked="t" coordsize="21600,21600" o:gfxdata="UEsDBAoAAAAAAIdO4kAAAAAAAAAAAAAAAAAEAAAAZHJzL1BLAwQUAAAACACHTuJAdooMY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KDG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6" w:beforeLines="5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进入行政复议或诉讼流程</w:t>
                        </w:r>
                      </w:p>
                    </w:txbxContent>
                  </v:textbox>
                </v:rect>
                <v:shape id="_x0000_s1026" o:spid="_x0000_s1026" o:spt="110" type="#_x0000_t110" style="position:absolute;left:1153160;top:1369060;height:556895;width:1081404;" fillcolor="#FFFFFF" filled="t" stroked="t" coordsize="21600,21600" o:gfxdata="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Pveu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pacing w:val="-7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/>
                            <w:spacing w:val="-7"/>
                            <w:sz w:val="11"/>
                            <w:szCs w:val="11"/>
                          </w:rPr>
                          <w:t>说明处罚理由，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pacing w:val="-7"/>
                            <w:sz w:val="11"/>
                            <w:szCs w:val="11"/>
                          </w:rPr>
                        </w:pPr>
                        <w:r>
                          <w:rPr>
                            <w:rFonts w:hint="eastAsia"/>
                            <w:spacing w:val="-7"/>
                            <w:sz w:val="11"/>
                            <w:szCs w:val="11"/>
                          </w:rPr>
                          <w:t>听取陈述申辩</w:t>
                        </w:r>
                      </w:p>
                      <w:p/>
                    </w:txbxContent>
                  </v:textbox>
                </v:shape>
                <v:rect id="_x0000_s1026" o:spid="_x0000_s1026" o:spt="1" style="position:absolute;left:2406015;top:762635;height:309879;width:843914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立（受）案</w:t>
                        </w:r>
                      </w:p>
                    </w:txbxContent>
                  </v:textbox>
                </v:rect>
                <v:rect id="_x0000_s1026" o:spid="_x0000_s1026" o:spt="1" style="position:absolute;left:1315085;top:4786630;height:634364;width:763269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spacing w:before="156" w:beforeLines="50"/>
                          <w:jc w:val="center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进入行政复议或诉讼流程</w:t>
                        </w:r>
                      </w:p>
                    </w:txbxContent>
                  </v:textbox>
                </v:rect>
                <v:rect id="_x0000_s1026" o:spid="_x0000_s1026" o:spt="1" style="position:absolute;left:1297940;top:5758815;height:500379;width:764539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13"/>
                          </w:rPr>
                        </w:pPr>
                      </w:p>
                      <w:p>
                        <w:pPr>
                          <w:snapToGrid w:val="0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复议决定或行政判（裁）决</w:t>
                        </w:r>
                      </w:p>
                    </w:txbxContent>
                  </v:textbox>
                </v:rect>
                <v:rect id="_x0000_s1026" o:spid="_x0000_s1026" o:spt="1" style="position:absolute;left:4997450;top:2425064;height:226695;width:850264;" fillcolor="#FFFFFF" filled="t" stroked="t" coordsize="21600,21600" o:gfxdata="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+a5w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听证权利告知</w:t>
                        </w:r>
                      </w:p>
                    </w:txbxContent>
                  </v:textbox>
                </v:rect>
                <v:rect id="_x0000_s1026" o:spid="_x0000_s1026" o:spt="1" style="position:absolute;left:4978400;top:2783839;height:222885;width:882650;" fillcolor="#FFFFFF" filled="t" stroked="t" coordsize="21600,21600" o:gfxdata="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TWIK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告知时间、地点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978400;top:3102610;height:290194;width:878840;" fillcolor="#FFFFFF" filled="t" stroked="t" coordsize="21600,21600" o:gfxdata="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S9Ok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听证主持人主持听证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4987925;top:3500754;height:232410;width:876934;" fillcolor="#FFFFFF" filled="t" stroked="t" coordsize="21600,21600" o:gfxdata="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rF1f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当事人质证辩论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015865;top:3850639;height:262255;width:869949;" fillcolor="#FFFFFF" filled="t" stroked="t" coordsize="21600,21600" o:gfxdata="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RIk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制作听证笔录</w:t>
                        </w:r>
                      </w:p>
                      <w:p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rect>
                <v:shape id="_x0000_s1026" o:spid="_x0000_s1026" o:spt="176" type="#_x0000_t176" style="position:absolute;left:3543300;top:3870325;height:213359;width:856614;" fillcolor="#FFFFFF" filled="t" stroked="t" coordsize="21600,21600" o:gfxdata="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y1V5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7"/>
                          </w:rPr>
                        </w:pPr>
                        <w:r>
                          <w:rPr>
                            <w:rFonts w:hint="eastAsia"/>
                            <w:sz w:val="17"/>
                          </w:rPr>
                          <w:t>不予处罚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543300;top:4163060;height:213359;width:856614;" fillcolor="#FFFFFF" filled="t" stroked="t" coordsize="21600,21600" o:gfxdata="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f5kD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移送司法机关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3543300;top:4464684;height:391159;width:856614;" fillcolor="#FFFFFF" filled="t" stroked="t" coordsize="21600,21600" o:gfxdata="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lH+1L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00" w:lineRule="exact"/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pacing w:val="-11"/>
                            <w:sz w:val="13"/>
                            <w:szCs w:val="13"/>
                          </w:rPr>
                          <w:t>需给予纪律处分的，报告有管理权的机关</w:t>
                        </w:r>
                      </w:p>
                    </w:txbxContent>
                  </v:textbox>
                </v:shape>
                <v:shape id="_x0000_s1026" o:spid="_x0000_s1026" o:spt="3" type="#_x0000_t3" style="position:absolute;left:3770630;top:5781040;height:594359;width:669289;" fillcolor="#FFFFFF" filled="t" stroked="t" coordsize="21600,21600" o:gfxdata="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Aaw1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rPr>
                            <w:rFonts w:hint="eastAsia"/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进入强制执行程序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0;top:3963034;height:366395;width:804544;" fillcolor="#FFFFFF" filled="t" stroked="t" coordsize="21600,21600" o:gfxdata="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q+N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2258695;top:6484620;height:340360;width:1092199;" fillcolor="#FFFFFF" filled="t" stroked="t" coordsize="21600,21600" o:gfxdata="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vTDO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结案</w:t>
                        </w:r>
                      </w:p>
                    </w:txbxContent>
                  </v:textbox>
                </v:shape>
                <v:rect id="_x0000_s1026" o:spid="_x0000_s1026" o:spt="1" style="position:absolute;left:3883660;top:1189990;height:304799;width:661035;" fillcolor="#FFFFFF" filled="t" stroked="t" coordsize="21600,21600" o:gfxdata="UEsDBAoAAAAAAIdO4kAAAAAAAAAAAAAAAAAEAAAAZHJzL1BLAwQUAAAACACHTuJApjX3N7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U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Nfc3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收集书证、物证等</w:t>
                        </w:r>
                      </w:p>
                    </w:txbxContent>
                  </v:textbox>
                </v:rect>
                <v:rect id="_x0000_s1026" o:spid="_x0000_s1026" o:spt="1" style="position:absolute;left:3883660;top:1556385;height:276860;width:661035;" fillcolor="#FFFFFF" filled="t" stroked="t" coordsize="21600,21600" o:gfxdata="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ZaLF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鉴定、勘验等</w:t>
                        </w:r>
                      </w:p>
                    </w:txbxContent>
                  </v:textbox>
                </v:rect>
                <v:rect id="_x0000_s1026" o:spid="_x0000_s1026" o:spt="1" style="position:absolute;left:3883660;top:1922780;height:324484;width:661035;" fillcolor="#FFFFFF" filled="t" stroked="t" coordsize="21600,21600" o:gfxdata="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IsP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其他取证</w:t>
                        </w: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方式</w:t>
                        </w:r>
                      </w:p>
                    </w:txbxContent>
                  </v:textbox>
                </v:rect>
                <v:rect id="_x0000_s1026" o:spid="_x0000_s1026" o:spt="1" style="position:absolute;left:1573530;top:0;height:200025;width:843914;" filled="f" stroked="f" coordsize="21600,21600" o:gfxdata="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43l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简易程序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80365;top:532130;height:2449195;width:1042669;" filled="f" stroked="f" coordsize="21600,21600" o:gfxdata="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JAMeL4A&#10;AADbAAAADwAAAAAAAAABACAAAAAiAAAAZHJzL2Rvd25yZXYueG1sUEsBAhQAFAAAAAgAh07iQDMv&#10;BZ47AAAAOQAAABAAAAAAAAAAAQAgAAAADQEAAGRycy9zaGFwZXhtbC54bWxQSwUGAAAAAAYABgBb&#10;AQAAtw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260" w:firstLineChars="20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已改正的</w:t>
                        </w:r>
                      </w:p>
                      <w:p>
                        <w:pPr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80" w:lineRule="exact"/>
                          <w:ind w:firstLine="455" w:firstLineChars="35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40" w:lineRule="exact"/>
                          <w:ind w:firstLine="585" w:firstLineChars="45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spacing w:line="140" w:lineRule="exact"/>
                          <w:ind w:firstLine="585" w:firstLineChars="45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申辩理由</w:t>
                        </w:r>
                      </w:p>
                      <w:p>
                        <w:pPr>
                          <w:spacing w:line="140" w:lineRule="exact"/>
                          <w:ind w:firstLine="65" w:firstLineChars="50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 xml:space="preserve">         成立的</w:t>
                        </w:r>
                      </w:p>
                      <w:p>
                        <w:pPr>
                          <w:spacing w:line="160" w:lineRule="exact"/>
                          <w:ind w:firstLine="675" w:firstLineChars="4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ind w:firstLine="675" w:firstLineChars="4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ind w:firstLine="675" w:firstLineChars="4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ind w:firstLine="675" w:firstLineChars="4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ind w:firstLine="675" w:firstLineChars="450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ind w:firstLine="585" w:firstLineChars="45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 xml:space="preserve"> </w:t>
                        </w:r>
                      </w:p>
                      <w:p>
                        <w:pPr>
                          <w:spacing w:line="160" w:lineRule="exact"/>
                          <w:ind w:firstLine="650" w:firstLineChars="50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提出复议或</w:t>
                        </w:r>
                      </w:p>
                      <w:p>
                        <w:pPr>
                          <w:spacing w:line="160" w:lineRule="exact"/>
                          <w:ind w:firstLine="585" w:firstLineChars="450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 xml:space="preserve"> 诉论请求的</w:t>
                        </w:r>
                      </w:p>
                    </w:txbxContent>
                  </v:textbox>
                </v:rect>
                <v:rect id="_x0000_s1026" o:spid="_x0000_s1026" o:spt="1" style="position:absolute;left:1917064;top:4855845;height:312419;width:843915;" filled="f" stroked="f" coordsize="21600,21600" o:gfxdata="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kM9kb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提出复议或诉</w:t>
                        </w:r>
                      </w:p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讼请求的</w:t>
                        </w:r>
                      </w:p>
                    </w:txbxContent>
                  </v:textbox>
                </v:rect>
                <v:rect id="_x0000_s1026" o:spid="_x0000_s1026" o:spt="1" style="position:absolute;left:3142615;top:5821045;height:309879;width:843915;" filled="f" stroked="f" coordsize="21600,21600" o:gfxdata="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eynSrsAAADb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逾期不履行</w:t>
                        </w:r>
                      </w:p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3"/>
                            <w:szCs w:val="13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处罚决定的</w:t>
                        </w:r>
                      </w:p>
                    </w:txbxContent>
                  </v:textbox>
                </v:rect>
                <v:rect id="_x0000_s1026" o:spid="_x0000_s1026" o:spt="1" style="position:absolute;left:2718435;top:4304665;height:641350;width:314960;" filled="f" stroked="f" coordsize="21600,21600" o:gfxdata="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cpymvQAA&#10;ANsAAAAPAAAAAAAAAAEAIAAAACIAAABkcnMvZG93bnJldi54bWxQSwECFAAUAAAACACHTuJAMy8F&#10;njsAAAA5AAAAEAAAAAAAAAABACAAAAAMAQAAZHJzL3NoYXBleG1sLnhtbFBLBQYAAAAABgAGAFsB&#10;AAC2Aw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60" w:lineRule="exact"/>
                          <w:jc w:val="center"/>
                          <w:rPr>
                            <w:rFonts w:hint="eastAsia"/>
                            <w:sz w:val="15"/>
                          </w:rPr>
                        </w:pPr>
                      </w:p>
                      <w:p>
                        <w:pPr>
                          <w:spacing w:line="160" w:lineRule="exact"/>
                          <w:rPr>
                            <w:rFonts w:hint="eastAsia"/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3"/>
                          </w:rPr>
                          <w:t>给予处罚</w:t>
                        </w:r>
                      </w:p>
                    </w:txbxContent>
                  </v:textbox>
                </v:rect>
                <v:line id="直线 94" o:spid="_x0000_s1026" o:spt="20" style="position:absolute;left:1678939;top:214630;flip:x;height:274954;width:63;" filled="f" stroked="t" coordsize="21600,21600" o:gfxdata="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hn274A&#10;AADb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95" o:spid="_x0000_s1026" o:spt="20" style="position:absolute;left:1678939;top:214630;flip:x;height:63;width:314960;" filled="f" stroked="t" coordsize="21600,21600" o:gfxdata="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AYi1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96" o:spid="_x0000_s1026" o:spt="20" style="position:absolute;left:2814320;top:1091565;height:273684;width:634;" filled="f" stroked="t" coordsize="21600,21600" o:gfxdata="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KdS/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97" o:spid="_x0000_s1026" o:spt="20" style="position:absolute;left:2807970;top:356870;height:420369;width:635;" filled="f" stroked="t" coordsize="21600,21600" o:gfxdata="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ZXEk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98" o:spid="_x0000_s1026" o:spt="20" style="position:absolute;left:2821305;top:1685925;height:216534;width:6350;" filled="f" stroked="t" coordsize="21600,21600" o:gfxdata="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QElS2AAAA2wAAAA8A&#10;AAAAAAAAAQAgAAAAIgAAAGRycy9kb3ducmV2LnhtbFBLAQIUABQAAAAIAIdO4kAzLwWeOwAAADkA&#10;AAAQAAAAAAAAAAEAIAAAAAUBAABkcnMvc2hhcGV4bWwueG1sUEsFBgAAAAAGAAYAWwEAAK8DAAAA&#10;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99" o:spid="_x0000_s1026" o:spt="20" style="position:absolute;left:1687194;top:1026795;flip:x;height:329564;width:8890;" filled="f" stroked="t" coordsize="21600,21600" o:gfxdata="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Feg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00" o:spid="_x0000_s1026" o:spt="20" style="position:absolute;left:2831465;top:2282825;flip:x;height:184785;width:1269;" filled="f" stroked="t" coordsize="21600,21600" o:gfxdata="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mrsBu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1" o:spid="_x0000_s1026" o:spt="20" style="position:absolute;left:1708785;top:1924050;height:242569;width:10159;" filled="f" stroked="t" coordsize="21600,21600" o:gfxdata="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hiqS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02" o:spid="_x0000_s1026" o:spt="20" style="position:absolute;left:370840;top:747395;height:568325;width:634;" filled="f" stroked="t" coordsize="21600,21600" o:gfxdata="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UtOW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03" o:spid="_x0000_s1026" o:spt="20" style="position:absolute;left:372744;top:2625090;height:201929;width:634;" filled="f" stroked="t" coordsize="21600,21600" o:gfxdata="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yEE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4" o:spid="_x0000_s1026" o:spt="20" style="position:absolute;left:379095;top:3251200;height:201929;width:634;" filled="f" stroked="t" coordsize="21600,21600" o:gfxdata="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YbiDm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5" o:spid="_x0000_s1026" o:spt="20" style="position:absolute;left:378460;top:3750310;height:201929;width:634;" filled="f" stroked="t" coordsize="21600,21600" o:gfxdata="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XLaK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6" o:spid="_x0000_s1026" o:spt="20" style="position:absolute;left:1682749;top:2636520;height:163829;width:634;" filled="f" stroked="t" coordsize="21600,21600" o:gfxdata="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vsua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07" o:spid="_x0000_s1026" o:spt="20" style="position:absolute;left:1631315;top:3468370;height:191770;width:634;" filled="f" stroked="t" coordsize="21600,21600" o:gfxdata="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JFk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8" o:spid="_x0000_s1026" o:spt="20" style="position:absolute;left:2818764;top:2917824;flip:x;height:1071879;width:7620;" filled="f" stroked="t" coordsize="21600,21600" o:gfxdata="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fdvB2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09" o:spid="_x0000_s1026" o:spt="20" style="position:absolute;left:2808605;top:4432935;flip:x;height:543559;width:8890;" filled="f" stroked="t" coordsize="21600,21600" o:gfxdata="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s9i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10" o:spid="_x0000_s1026" o:spt="20" style="position:absolute;left:2807970;top:5415915;height:351155;width:635;" filled="f" stroked="t" coordsize="21600,21600" o:gfxdata="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TGd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11" o:spid="_x0000_s1026" o:spt="20" style="position:absolute;left:2807970;top:6215380;height:264160;width:635;" filled="f" stroked="t" coordsize="21600,21600" o:gfxdata="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xfvE+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12" o:spid="_x0000_s1026" o:spt="20" style="position:absolute;left:1665605;top:5415915;flip:x;height:335280;width:8890;" filled="f" stroked="t" coordsize="21600,21600" o:gfxdata="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wdKr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13" o:spid="_x0000_s1026" o:spt="20" style="position:absolute;left:370840;top:746760;height:63;width:798829;" filled="f" stroked="t" coordsize="21600,21600" o:gfxdata="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t6Gu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14" o:spid="_x0000_s1026" o:spt="20" style="position:absolute;left:744219;top:1675130;flip:x;height:634;width:420370;" filled="f" stroked="t" coordsize="21600,21600" o:gfxdata="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0kgx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15" o:spid="_x0000_s1026" o:spt="20" style="position:absolute;left:777239;top:2409825;flip:x;height:634;width:358140;" filled="f" stroked="t" coordsize="21600,21600" o:gfxdata="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AWFXr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16" o:spid="_x0000_s1026" o:spt="20" style="position:absolute;left:793749;top:4213224;flip:x;height:635;width:859155;" filled="f" stroked="t" coordsize="21600,21600" o:gfxdata="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ar0i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17" o:spid="_x0000_s1026" o:spt="20" style="position:absolute;left:1637665;top:3940174;height:274955;width:634;" filled="f" stroked="t" coordsize="21600,21600" o:gfxdata="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yW7mi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18" o:spid="_x0000_s1026" o:spt="20" style="position:absolute;left:2066290;top:5191125;flip:x;height:63;width:321310;" filled="f" stroked="t" coordsize="21600,21600" o:gfxdata="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3nFY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19" o:spid="_x0000_s1026" o:spt="20" style="position:absolute;left:2082800;top:6014720;height:63;width:290195;" filled="f" stroked="t" coordsize="21600,21600" o:gfxdata="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DsX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0" o:spid="_x0000_s1026" o:spt="20" style="position:absolute;left:3126740;top:6076315;height:634;width:654050;" filled="f" stroked="t" coordsize="21600,21600" o:gfxdata="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ldJa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1" o:spid="_x0000_s1026" o:spt="20" style="position:absolute;left:3234690;top:4249420;height:63;width:314959;" filled="f" stroked="t" coordsize="21600,21600" o:gfxdata="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Zd8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2" o:spid="_x0000_s1026" o:spt="20" style="position:absolute;left:3357245;top:3967479;height:733425;width:635;" filled="f" stroked="t" coordsize="21600,21600" o:gfxdata="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o2HTb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23" o:spid="_x0000_s1026" o:spt="20" style="position:absolute;left:3355340;top:3961765;height:63;width:194309;" filled="f" stroked="t" coordsize="21600,21600" o:gfxdata="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kdML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4" o:spid="_x0000_s1026" o:spt="20" style="position:absolute;left:3355340;top:4702175;height:63;width:194309;" filled="f" stroked="t" coordsize="21600,21600" o:gfxdata="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a7UWb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5" o:spid="_x0000_s1026" o:spt="20" style="position:absolute;left:2809874;top:3566795;flip:x;height:63;width:939165;" filled="f" stroked="t" coordsize="21600,21600" o:gfxdata="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lP47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26" o:spid="_x0000_s1026" o:spt="20" style="position:absolute;left:3244215;top:1545590;height:63;width:313054;" filled="f" stroked="t" coordsize="21600,21600" o:gfxdata="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baBT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27" o:spid="_x0000_s1026" o:spt="20" style="position:absolute;left:3567430;top:923925;height:1163954;width:634;" filled="f" stroked="t" coordsize="21600,21600" o:gfxdata="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+iTV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28" o:spid="_x0000_s1026" o:spt="20" style="position:absolute;left:3567430;top:915035;height:63;width:310514;" filled="f" stroked="t" coordsize="21600,21600" o:gfxdata="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MJ32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29" o:spid="_x0000_s1026" o:spt="20" style="position:absolute;left:3567430;top:1324610;height:63;width:310514;" filled="f" stroked="t" coordsize="21600,21600" o:gfxdata="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xFevS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30" o:spid="_x0000_s1026" o:spt="20" style="position:absolute;left:3567430;top:1706245;height:63;width:310514;" filled="f" stroked="t" coordsize="21600,21600" o:gfxdata="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TES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1" o:spid="_x0000_s1026" o:spt="20" style="position:absolute;left:3567430;top:2094230;height:63;width:310514;" filled="f" stroked="t" coordsize="21600,21600" o:gfxdata="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ADh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2" o:spid="_x0000_s1026" o:spt="20" style="position:absolute;left:4872355;top:1482090;height:63;width:245109;" filled="f" stroked="t" coordsize="21600,21600" o:gfxdata="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J/a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3" o:spid="_x0000_s1026" o:spt="20" style="position:absolute;left:4549775;top:923925;height:63;width:313055;" filled="f" stroked="t" coordsize="21600,21600" o:gfxdata="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i0C7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34" o:spid="_x0000_s1026" o:spt="20" style="position:absolute;left:4549775;top:2052955;height:63;width:313055;" filled="f" stroked="t" coordsize="21600,21600" o:gfxdata="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fxLH+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35" o:spid="_x0000_s1026" o:spt="20" style="position:absolute;left:4867910;top:919480;height:1129029;width:634;" filled="f" stroked="t" coordsize="21600,21600" o:gfxdata="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9ieS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line>
                <v:line id="直线 136" o:spid="_x0000_s1026" o:spt="20" style="position:absolute;left:3274060;top:2626994;flip:y;height:8890;width:396240;" filled="f" stroked="t" coordsize="21600,21600" o:gfxdata="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2JHSb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7" o:spid="_x0000_s1026" o:spt="20" style="position:absolute;left:4081145;top:2893695;height:161924;width:635;" filled="f" stroked="t" coordsize="21600,21600" o:gfxdata="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KXc87sAAADc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8" o:spid="_x0000_s1026" o:spt="20" style="position:absolute;left:4081145;top:3345180;height:109220;width:635;" filled="f" stroked="t" coordsize="21600,21600" o:gfxdata="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OkiB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39" o:spid="_x0000_s1026" o:spt="20" style="position:absolute;left:2805429;top:2881630;flip:x;height:397510;width:1286510;" filled="f" stroked="t" coordsize="21600,21600" o:gfxdata="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b90zu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miter" endarrow="block"/>
                  <v:imagedata o:title=""/>
                  <o:lock v:ext="edit" aspectratio="f"/>
                </v:line>
                <v:line id="直线 140" o:spid="_x0000_s1026" o:spt="20" style="position:absolute;left:5390515;top:2646680;height:126364;width:634;" filled="f" stroked="t" coordsize="21600,21600" o:gfxdata="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gNsm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41" o:spid="_x0000_s1026" o:spt="20" style="position:absolute;left:5390515;top:2997835;height:126364;width:634;" filled="f" stroked="t" coordsize="21600,21600" o:gfxdata="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7JNS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42" o:spid="_x0000_s1026" o:spt="20" style="position:absolute;left:5390515;top:3378200;height:126364;width:634;" filled="f" stroked="t" coordsize="21600,21600" o:gfxdata="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Pg0lugAAANw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43" o:spid="_x0000_s1026" o:spt="20" style="position:absolute;left:5390515;top:3667124;height:126365;width:634;" filled="f" stroked="t" coordsize="21600,21600" o:gfxdata="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ByqL6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endarrow="block"/>
                  <v:imagedata o:title=""/>
                  <o:lock v:ext="edit" aspectratio="f"/>
                </v:line>
                <v:line id="直线 144" o:spid="_x0000_s1026" o:spt="20" style="position:absolute;left:4731385;top:2608580;height:63;width:256539;" filled="f" stroked="t" coordsize="21600,21600" o:gfxdata="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LXaS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line id="直线 145" o:spid="_x0000_s1026" o:spt="20" style="position:absolute;left:4731385;top:2900044;height:63;width:256539;" filled="f" stroked="t" coordsize="21600,21600" o:gfxdata="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H+D+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line id="直线 146" o:spid="_x0000_s1026" o:spt="20" style="position:absolute;left:4731385;top:3230880;height:63;width:256539;" filled="f" stroked="t" coordsize="21600,21600" o:gfxdata="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VmS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line id="直线 147" o:spid="_x0000_s1026" o:spt="20" style="position:absolute;left:4712335;top:3632200;height:63;width:256539;" filled="f" stroked="t" coordsize="21600,21600" o:gfxdata="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tZw9O5AAAA3A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line id="直线 148" o:spid="_x0000_s1026" o:spt="20" style="position:absolute;left:4750435;top:3908424;height:63;width:256539;" filled="f" stroked="t" coordsize="21600,21600" o:gfxdata="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sZXob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line id="直线 149" o:spid="_x0000_s1026" o:spt="20" style="position:absolute;left:4721225;top:2606675;height:1264285;width:634;" filled="f" stroked="t" coordsize="21600,21600" o:gfxdata="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4CD9r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 dashstyle="dash"/>
                  <v:imagedata o:title=""/>
                  <o:lock v:ext="edit" aspectratio="f"/>
                </v:line>
                <v:line id="直线 150" o:spid="_x0000_s1026" o:spt="20" style="position:absolute;left:4444365;top:3230880;height:63;width:256540;" filled="f" stroked="t" coordsize="21600,21600" o:gfxdata="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WnNer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dashstyle="dash" endarrow="block"/>
                  <v:imagedata o:title=""/>
                  <o:lock v:ext="edit" aspectratio="f"/>
                </v:line>
                <v:rect id="文本框 151" o:spid="_x0000_s1026" o:spt="1" style="position:absolute;left:4037965;top:4414520;height:3004819;width:2058034;" filled="f" stroked="f" coordsize="21600,21600" o:gfxdata="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NMWGbsAAADc&#10;AAAADwAAAAAAAAABACAAAAAiAAAAZHJzL2Rvd25yZXYueG1sUEsBAhQAFAAAAAgAh07iQDMvBZ47&#10;AAAAOQAAABAAAAAAAAAAAQAgAAAACgEAAGRycy9zaGFwZXhtbC54bWxQSwUGAAAAAAYABgBbAQAA&#10;tAMAAAAA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ind w:left="1470" w:leftChars="200" w:hanging="1050" w:hangingChars="500"/>
                          <w:rPr>
                            <w:rFonts w:hint="eastAsia" w:ascii="楷体" w:eastAsia="楷体" w:cs="楷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承办机构：</w:t>
                        </w:r>
                        <w:r>
                          <w:rPr>
                            <w:rFonts w:hint="eastAsia" w:ascii="楷体" w:eastAsia="楷体" w:cs="楷体"/>
                            <w:szCs w:val="21"/>
                            <w:lang w:val="en-US" w:eastAsia="zh-CN"/>
                          </w:rPr>
                          <w:t>县</w:t>
                        </w:r>
                        <w:r>
                          <w:rPr>
                            <w:rFonts w:hint="eastAsia" w:ascii="楷体" w:eastAsia="楷体" w:cs="楷体"/>
                            <w:szCs w:val="21"/>
                          </w:rPr>
                          <w:t>文化市场综合行政执法队</w:t>
                        </w:r>
                      </w:p>
                      <w:p>
                        <w:pPr>
                          <w:snapToGrid w:val="0"/>
                          <w:ind w:firstLine="420" w:firstLineChars="200"/>
                          <w:rPr>
                            <w:rFonts w:hint="eastAsia" w:ascii="楷体_GB2312" w:eastAsia="楷体_GB2312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>投诉举报受理中心（受理）</w:t>
                        </w:r>
                      </w:p>
                      <w:p>
                        <w:pPr>
                          <w:snapToGrid w:val="0"/>
                          <w:ind w:firstLine="420" w:firstLineChars="200"/>
                          <w:rPr>
                            <w:rFonts w:hint="eastAsia" w:ascii="楷体_GB2312" w:eastAsia="楷体_GB2312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>案件承办队（立案）</w:t>
                        </w:r>
                      </w:p>
                      <w:p>
                        <w:pPr>
                          <w:snapToGrid w:val="0"/>
                          <w:rPr>
                            <w:rFonts w:hint="eastAsia" w:ascii="楷体_GB2312" w:eastAsia="楷体_GB2312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 xml:space="preserve">    案件承办队（调查取证）</w:t>
                        </w:r>
                      </w:p>
                      <w:p>
                        <w:pPr>
                          <w:snapToGrid w:val="0"/>
                          <w:rPr>
                            <w:rFonts w:hint="eastAsia" w:ascii="楷体_GB2312" w:eastAsia="楷体_GB2312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 xml:space="preserve">    法规科（审查）</w:t>
                        </w:r>
                      </w:p>
                      <w:p>
                        <w:pPr>
                          <w:snapToGrid w:val="0"/>
                          <w:ind w:left="1050" w:hanging="1050" w:hangingChars="500"/>
                          <w:rPr>
                            <w:rFonts w:hint="eastAsia" w:ascii="楷体_GB2312" w:eastAsia="楷体_GB2312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 xml:space="preserve">    案件承办队（处罚前告知）</w:t>
                        </w:r>
                      </w:p>
                      <w:p>
                        <w:pPr>
                          <w:snapToGrid w:val="0"/>
                          <w:ind w:left="1050" w:leftChars="300" w:hanging="420" w:hangingChars="200"/>
                          <w:rPr>
                            <w:rFonts w:hint="eastAsia" w:ascii="楷体_GB2312" w:hAnsi="楷体_GB2312" w:eastAsia="黑体" w:cs="楷体_GB2312"/>
                            <w:szCs w:val="21"/>
                          </w:rPr>
                        </w:pP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>队长报请局长（决定）</w:t>
                        </w:r>
                      </w:p>
                      <w:p>
                        <w:pPr>
                          <w:snapToGrid w:val="0"/>
                          <w:rPr>
                            <w:rFonts w:hint="eastAsia" w:ascii="黑体" w:eastAsia="黑体" w:cs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 xml:space="preserve">      </w:t>
                        </w: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>案件承办队（送达）</w:t>
                        </w:r>
                      </w:p>
                      <w:p>
                        <w:pPr>
                          <w:snapToGrid w:val="0"/>
                          <w:rPr>
                            <w:rFonts w:hint="eastAsia" w:ascii="黑体" w:eastAsia="黑体" w:cs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 xml:space="preserve">      </w:t>
                        </w:r>
                        <w:r>
                          <w:rPr>
                            <w:rFonts w:hint="eastAsia" w:ascii="楷体_GB2312" w:eastAsia="楷体_GB2312" w:cs="楷体_GB2312"/>
                            <w:szCs w:val="21"/>
                          </w:rPr>
                          <w:t>案件承办队（执行）</w:t>
                        </w:r>
                      </w:p>
                      <w:p>
                        <w:pPr>
                          <w:snapToGrid w:val="0"/>
                          <w:ind w:firstLine="420" w:firstLineChars="200"/>
                          <w:rPr>
                            <w:rFonts w:hint="default" w:ascii="黑体" w:eastAsia="黑体" w:cs="黑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监督电话：0355-</w:t>
                        </w:r>
                        <w:r>
                          <w:rPr>
                            <w:rFonts w:hint="eastAsia" w:ascii="黑体" w:eastAsia="黑体" w:cs="黑体"/>
                            <w:szCs w:val="21"/>
                            <w:lang w:val="en-US" w:eastAsia="zh-CN"/>
                          </w:rPr>
                          <w:t>8322316</w:t>
                        </w:r>
                      </w:p>
                      <w:p>
                        <w:pPr>
                          <w:snapToGrid w:val="0"/>
                          <w:ind w:firstLine="420"/>
                          <w:rPr>
                            <w:rFonts w:hint="eastAsia" w:ascii="黑体" w:eastAsia="黑体" w:cs="黑体"/>
                            <w:szCs w:val="21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备注：</w:t>
                        </w:r>
                      </w:p>
                      <w:p>
                        <w:pPr>
                          <w:snapToGrid w:val="0"/>
                          <w:ind w:firstLine="420" w:firstLineChars="200"/>
                          <w:rPr>
                            <w:rFonts w:hint="default" w:ascii="黑体" w:eastAsia="黑体" w:cs="黑体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eastAsia="黑体" w:cs="黑体"/>
                            <w:szCs w:val="21"/>
                          </w:rPr>
                          <w:t>举报电话123</w:t>
                        </w:r>
                        <w:r>
                          <w:rPr>
                            <w:rFonts w:hint="eastAsia" w:ascii="黑体" w:eastAsia="黑体" w:cs="黑体"/>
                            <w:szCs w:val="21"/>
                            <w:lang w:val="en-US" w:eastAsia="zh-CN"/>
                          </w:rPr>
                          <w:t>45</w:t>
                        </w:r>
                      </w:p>
                      <w:p>
                        <w:pPr>
                          <w:snapToGrid w:val="0"/>
                          <w:ind w:firstLine="420" w:firstLineChars="200"/>
                          <w:rPr>
                            <w:rFonts w:hint="eastAsia" w:ascii="黑体" w:eastAsia="黑体" w:cs="黑体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ind w:firstLine="480" w:firstLineChars="200"/>
        <w:rPr>
          <w:rFonts w:hint="eastAsia" w:ascii="仿宋_GB2312" w:eastAsia="仿宋_GB2312"/>
          <w:sz w:val="24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both"/>
        <w:textAlignment w:val="auto"/>
        <w:outlineLvl w:val="9"/>
        <w:rPr>
          <w:rFonts w:hint="eastAsia" w:asci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400" w:lineRule="exact"/>
        <w:ind w:left="0" w:right="0" w:firstLine="0"/>
        <w:jc w:val="center"/>
        <w:textAlignment w:val="auto"/>
        <w:outlineLvl w:val="9"/>
        <w:rPr>
          <w:rFonts w:hint="eastAsia" w:ascii="方正小标宋简体" w:eastAsia="方正小标宋简体"/>
          <w:sz w:val="28"/>
          <w:szCs w:val="28"/>
        </w:rPr>
      </w:pPr>
    </w:p>
    <w:p>
      <w:pPr>
        <w:tabs>
          <w:tab w:val="left" w:pos="1296"/>
        </w:tabs>
        <w:ind w:firstLine="560" w:firstLineChars="200"/>
        <w:jc w:val="both"/>
        <w:rPr>
          <w:rFonts w:hint="eastAsia" w:ascii="仿宋" w:eastAsia="仿宋" w:cs="仿宋"/>
          <w:sz w:val="28"/>
          <w:szCs w:val="28"/>
          <w:lang w:val="en-US" w:eastAsia="zh-CN"/>
        </w:rPr>
      </w:pPr>
      <w:r>
        <w:rPr>
          <w:rFonts w:hint="eastAsia" w:ascii="仿宋" w:eastAsia="仿宋" w:cs="仿宋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ascii="Calibri" w:hAnsi="Calibri" w:eastAsia="宋体" w:cs="黑体"/>
        <w:kern w:val="2"/>
        <w:sz w:val="21"/>
        <w:szCs w:val="24"/>
        <w:lang w:val="en-US" w:eastAsia="zh-CN" w:bidi="ar-SA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9700"/>
              <wp:effectExtent l="0" t="0" r="0" b="0"/>
              <wp:wrapNone/>
              <wp:docPr id="1" name="矩形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50" cy="13967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" o:spid="_x0000_s1026" o:spt="1" style="position:absolute;left:0pt;margin-top:0pt;height:11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uvP1tAAAAACAQAADwAAAAAAAAABACAAAAAiAAAAZHJzL2Rvd25yZXYueG1sUEsB&#10;AhQAFAAAAAgAh07iQIqdmv39AQAA7gMAAA4AAAAAAAAAAQAgAAAAHwEAAGRycy9lMm9Eb2MueG1s&#10;UEsFBgAAAAAGAAYAWQEAAI4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doNotUseIndentAsNumberingTabStop/>
    <w:splitPgBreakAndParaMark/>
    <w:compatSetting w:name="compatibilityMode" w:uri="http://schemas.microsoft.com/office/word" w:val="14"/>
  </w:compat>
  <w:rsids>
    <w:rsidRoot w:val="00000000"/>
    <w:rsid w:val="198D219A"/>
    <w:rsid w:val="482E33C5"/>
    <w:rsid w:val="4E207A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18"/>
    </w:rPr>
  </w:style>
  <w:style w:type="paragraph" w:styleId="3">
    <w:name w:val="Body Text Indent"/>
    <w:basedOn w:val="1"/>
    <w:uiPriority w:val="0"/>
    <w:pPr>
      <w:ind w:firstLine="200" w:firstLineChars="200"/>
    </w:pPr>
    <w:rPr>
      <w:rFonts w:eastAsia="仿宋_GB2312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Body Text 2"/>
    <w:basedOn w:val="1"/>
    <w:uiPriority w:val="0"/>
    <w:pPr>
      <w:jc w:val="left"/>
    </w:pPr>
    <w:rPr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13</Words>
  <Characters>13</Characters>
  <Lines>148</Lines>
  <Paragraphs>6</Paragraphs>
  <TotalTime>13</TotalTime>
  <ScaleCrop>false</ScaleCrop>
  <LinksUpToDate>false</LinksUpToDate>
  <CharactersWithSpaces>17</CharactersWithSpaces>
  <Application>WPS Office_11.1.0.11636_F1E327BC-269C-435d-A152-05C5408002CA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小太阳</cp:lastModifiedBy>
  <cp:lastPrinted>2019-09-11T02:28:00Z</cp:lastPrinted>
  <dcterms:modified xsi:type="dcterms:W3CDTF">2022-04-28T07:19:20Z</dcterms:modified>
  <dc:title>行政处罚（文物类）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13D025C39BF442AA84CDFF851851B126</vt:lpwstr>
  </property>
</Properties>
</file>