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36"/>
          <w:szCs w:val="36"/>
        </w:rPr>
        <w:t>工单处理表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处理单位(盖章)：</w:t>
      </w:r>
      <w:r>
        <w:rPr>
          <w:rFonts w:hint="eastAsia" w:ascii="楷体" w:hAnsi="楷体" w:eastAsia="楷体"/>
          <w:sz w:val="28"/>
          <w:szCs w:val="24"/>
          <w:lang w:val="en-US" w:eastAsia="zh-CN"/>
        </w:rPr>
        <w:t>横水中心</w:t>
      </w:r>
      <w:r>
        <w:rPr>
          <w:rFonts w:hint="eastAsia" w:ascii="楷体" w:hAnsi="楷体" w:eastAsia="楷体"/>
          <w:sz w:val="28"/>
          <w:szCs w:val="24"/>
        </w:rPr>
        <w:t xml:space="preserve">  </w:t>
      </w:r>
      <w:r>
        <w:rPr>
          <w:rFonts w:hint="eastAsia" w:ascii="楷体" w:hAnsi="楷体" w:eastAsia="楷体"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  <w:szCs w:val="24"/>
        </w:rPr>
        <w:t>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2024031211022100164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1270）</w:t>
      </w:r>
    </w:p>
    <w:tbl>
      <w:tblPr>
        <w:tblStyle w:val="6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2024.3.1</w:t>
            </w:r>
            <w:r>
              <w:rPr>
                <w:rFonts w:ascii="仿宋" w:hAnsi="仿宋" w:eastAsia="仿宋"/>
                <w:sz w:val="24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2024.3.1</w:t>
            </w:r>
            <w:r>
              <w:rPr>
                <w:rFonts w:ascii="仿宋" w:hAnsi="仿宋" w:eastAsia="仿宋"/>
                <w:sz w:val="24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我中心在接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到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王女士解决房屋拆迁补偿问题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的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需求后，及时询问相关负责人</w:t>
            </w:r>
            <w:r>
              <w:rPr>
                <w:rFonts w:ascii="仿宋" w:hAnsi="仿宋" w:eastAsia="仿宋"/>
                <w:sz w:val="24"/>
                <w:szCs w:val="3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我中心已与小坪头村干部进行沟通协调，请王女士与现任小坪头村干部进行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32"/>
                <w:lang w:val="en-US" w:eastAsia="zh-CN"/>
              </w:rPr>
              <w:t>靳臻倩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</w:t>
            </w:r>
            <w:r>
              <w:rPr>
                <w:rFonts w:ascii="仿宋" w:hAnsi="仿宋" w:eastAsia="仿宋"/>
                <w:sz w:val="24"/>
                <w:szCs w:val="32"/>
                <w:lang w:val="en-US" w:eastAsia="zh-CN"/>
              </w:rPr>
              <w:t>7835411423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1MDVkMGEzZGZlZDlhMzg3NGFhMjFkNWU5MjIwYTAifQ=="/>
  </w:docVars>
  <w:rsids>
    <w:rsidRoot w:val="00000000"/>
    <w:rsid w:val="1DFFF3ED"/>
    <w:rsid w:val="3FDF1C8A"/>
    <w:rsid w:val="5F33B659"/>
    <w:rsid w:val="6F9D417D"/>
    <w:rsid w:val="71BC5509"/>
    <w:rsid w:val="73F0A25C"/>
    <w:rsid w:val="744FD37D"/>
    <w:rsid w:val="74DC3BD9"/>
    <w:rsid w:val="757BCA55"/>
    <w:rsid w:val="7A98B64B"/>
    <w:rsid w:val="7BE7DDE5"/>
    <w:rsid w:val="7BFE797C"/>
    <w:rsid w:val="7DFF2777"/>
    <w:rsid w:val="7EDD4979"/>
    <w:rsid w:val="7FFD747C"/>
    <w:rsid w:val="7FFDE114"/>
    <w:rsid w:val="8E7FF650"/>
    <w:rsid w:val="9FEDF923"/>
    <w:rsid w:val="A97B8C58"/>
    <w:rsid w:val="B7DB7D6E"/>
    <w:rsid w:val="BBFFD11C"/>
    <w:rsid w:val="BF4B3DF5"/>
    <w:rsid w:val="BFF7D9A4"/>
    <w:rsid w:val="CFD9F558"/>
    <w:rsid w:val="D8A2E277"/>
    <w:rsid w:val="DBFF6168"/>
    <w:rsid w:val="DFEE7519"/>
    <w:rsid w:val="E1A60471"/>
    <w:rsid w:val="EFFFAAC0"/>
    <w:rsid w:val="F23E3DCC"/>
    <w:rsid w:val="F4DF44FA"/>
    <w:rsid w:val="F69F4846"/>
    <w:rsid w:val="FEF674D0"/>
    <w:rsid w:val="FF66E14E"/>
    <w:rsid w:val="FFE79390"/>
    <w:rsid w:val="FFFFF0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0</Words>
  <Characters>270</Characters>
  <Lines>0</Lines>
  <Paragraphs>6</Paragraphs>
  <TotalTime>2</TotalTime>
  <ScaleCrop>false</ScaleCrop>
  <LinksUpToDate>false</LinksUpToDate>
  <CharactersWithSpaces>360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2020-05-29T17:48:00Z</dcterms:created>
  <dc:creator>Administrator</dc:creator>
  <cp:lastModifiedBy>hengshui</cp:lastModifiedBy>
  <cp:lastPrinted>2023-04-18T18:19:00Z</cp:lastPrinted>
  <dcterms:modified xsi:type="dcterms:W3CDTF">2024-03-12T15:32:03Z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5AD60E030BE34443A2E7E5298071349A</vt:lpwstr>
  </property>
</Properties>
</file>