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E868"/>
    <w:p w14:paraId="207B0B3D">
      <w:pPr>
        <w:keepNext w:val="0"/>
        <w:keepLines w:val="0"/>
        <w:pageBreakBefore w:val="0"/>
        <w:widowControl w:val="0"/>
        <w:suppressLineNumbers w:val="0"/>
        <w:suppressAutoHyphens/>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可能影响石油天然气管道保护的施工作业审批事项一次性告知单</w:t>
      </w:r>
    </w:p>
    <w:p w14:paraId="72C8B3B4">
      <w:pPr>
        <w:keepNext w:val="0"/>
        <w:keepLines w:val="0"/>
        <w:pageBreakBefore w:val="0"/>
        <w:widowControl w:val="0"/>
        <w:kinsoku/>
        <w:wordWrap/>
        <w:overflowPunct/>
        <w:topLinePunct w:val="0"/>
        <w:autoSpaceDE/>
        <w:autoSpaceDN/>
        <w:bidi w:val="0"/>
        <w:adjustRightInd/>
        <w:snapToGrid/>
        <w:spacing w:line="560" w:lineRule="exact"/>
        <w:ind w:firstLine="803" w:firstLineChars="200"/>
        <w:jc w:val="center"/>
        <w:textAlignment w:val="auto"/>
        <w:rPr>
          <w:rFonts w:hint="eastAsia" w:ascii="宋体" w:hAnsi="宋体" w:eastAsia="宋体" w:cs="宋体"/>
          <w:b/>
          <w:bCs/>
          <w:sz w:val="40"/>
          <w:szCs w:val="40"/>
        </w:rPr>
      </w:pPr>
    </w:p>
    <w:p w14:paraId="23A24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一、受理范围</w:t>
      </w:r>
    </w:p>
    <w:p w14:paraId="30AC6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本行政许可适用于可能影响石油天然气管道保护的施工作业审批</w:t>
      </w:r>
    </w:p>
    <w:p w14:paraId="6E74E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二、设立依据</w:t>
      </w:r>
    </w:p>
    <w:p w14:paraId="44DA1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《中国石油天然气管道保护法》第三十一条、第三十三条、第三十五条、交公路发[2015]36号《交通运输部国家能源局国家安全监管总局关于规范公路桥梁与石油天然气管道交叉工程管理的通知》</w:t>
      </w:r>
    </w:p>
    <w:p w14:paraId="4C853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三、受理地点</w:t>
      </w:r>
    </w:p>
    <w:p w14:paraId="18C0A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长子县政务服务中心</w:t>
      </w:r>
    </w:p>
    <w:p w14:paraId="28766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黑体" w:hAnsi="黑体" w:eastAsia="黑体" w:cs="黑体"/>
          <w:sz w:val="32"/>
          <w:szCs w:val="32"/>
        </w:rPr>
        <w:t>四、申请材料</w:t>
      </w:r>
    </w:p>
    <w:p w14:paraId="1E01A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1.可能影响石油天然气管道保护的施工作业申请表。</w:t>
      </w:r>
    </w:p>
    <w:p w14:paraId="35972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2.施工单位</w:t>
      </w:r>
      <w:r>
        <w:rPr>
          <w:rFonts w:hint="eastAsia" w:ascii="仿宋" w:hAnsi="仿宋" w:eastAsia="仿宋" w:cs="仿宋"/>
          <w:sz w:val="32"/>
          <w:szCs w:val="32"/>
          <w:lang w:val="en-US" w:eastAsia="zh-CN"/>
        </w:rPr>
        <w:t>中标文件，项目立项批复手续，</w:t>
      </w:r>
      <w:r>
        <w:rPr>
          <w:rFonts w:hint="eastAsia" w:ascii="仿宋" w:hAnsi="仿宋" w:eastAsia="仿宋" w:cs="仿宋"/>
          <w:sz w:val="32"/>
          <w:szCs w:val="32"/>
        </w:rPr>
        <w:t>施工资质证明文件。</w:t>
      </w:r>
    </w:p>
    <w:p w14:paraId="6F8CD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3.施工作业方案。</w:t>
      </w:r>
    </w:p>
    <w:p w14:paraId="35CDA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4.事故应急预案。</w:t>
      </w:r>
    </w:p>
    <w:p w14:paraId="03EC5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5.安全施工设备(设施)清单。</w:t>
      </w:r>
    </w:p>
    <w:p w14:paraId="20B78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6.安全防护协议。</w:t>
      </w:r>
    </w:p>
    <w:p w14:paraId="27203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内容具体包括：</w:t>
      </w:r>
    </w:p>
    <w:p w14:paraId="065EC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可能影响石油天然气管道保护的施工作业申请表</w:t>
      </w:r>
      <w:r>
        <w:rPr>
          <w:rFonts w:hint="eastAsia" w:ascii="仿宋" w:hAnsi="仿宋" w:eastAsia="仿宋" w:cs="仿宋"/>
          <w:sz w:val="32"/>
          <w:szCs w:val="32"/>
          <w:lang w:eastAsia="zh-CN"/>
        </w:rPr>
        <w:t>。</w:t>
      </w:r>
    </w:p>
    <w:p w14:paraId="4305D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2.施工单位施工资质证明文件。</w:t>
      </w:r>
    </w:p>
    <w:p w14:paraId="48909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施工作业方案。应当满足管道安全和公共安全要求，坚持后建服从先建原则，符合国家有关法律规定及规范要求。需包含管道保护措施、管道定位报告(定向钻段)、安全防护措施、保障安全施工作业的设施设备清单等。</w:t>
      </w:r>
    </w:p>
    <w:p w14:paraId="2C26E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4.事故应急预案。应包含应急领导机制、组织设置、职责设定、应急处置流程、处置措施及应急联系方式等。</w:t>
      </w:r>
    </w:p>
    <w:p w14:paraId="4CD3B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5.安全施工设备(设施)清单。设备(设施)应结合工程特 点及施工作业环境配置，需满足管道保护、安全防护要求。</w:t>
      </w:r>
    </w:p>
    <w:p w14:paraId="1770F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6.安全防护协议。如协商一致，需建设单位、施工单位与管道企业三方签订安全防护协议，协议中需明确说明建设单位、施工单位及管道企业在施工过程中保障管道安全的各方责任和义务。</w:t>
      </w:r>
    </w:p>
    <w:p w14:paraId="30E42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五、审批时限</w:t>
      </w:r>
    </w:p>
    <w:p w14:paraId="4C393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法定期限: 20个工作日</w:t>
      </w:r>
    </w:p>
    <w:p w14:paraId="50E36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承诺期限: 24个工作日</w:t>
      </w:r>
    </w:p>
    <w:p w14:paraId="705A4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六、审批收费</w:t>
      </w:r>
    </w:p>
    <w:p w14:paraId="39FF9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此项目不收取任何费用。</w:t>
      </w:r>
    </w:p>
    <w:p w14:paraId="0557D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七、审批结果及送达方式</w:t>
      </w:r>
    </w:p>
    <w:p w14:paraId="4261F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审批结果：《关于XX可能影响石油天然气管道保护施工作业的批复》</w:t>
      </w:r>
    </w:p>
    <w:p w14:paraId="03958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送达方式：直接领取或邮寄。</w:t>
      </w:r>
    </w:p>
    <w:p w14:paraId="7CBB1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八、咨询及监督渠道</w:t>
      </w:r>
    </w:p>
    <w:p w14:paraId="33C8A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rPr>
        <w:t>咨询电话</w:t>
      </w:r>
      <w:r>
        <w:rPr>
          <w:rFonts w:hint="eastAsia" w:ascii="仿宋" w:hAnsi="仿宋" w:eastAsia="仿宋" w:cs="仿宋"/>
          <w:color w:val="auto"/>
          <w:sz w:val="32"/>
          <w:szCs w:val="32"/>
        </w:rPr>
        <w:t>：0355-</w:t>
      </w:r>
      <w:r>
        <w:rPr>
          <w:rFonts w:hint="eastAsia" w:ascii="仿宋" w:hAnsi="仿宋" w:eastAsia="仿宋" w:cs="仿宋"/>
          <w:color w:val="auto"/>
          <w:sz w:val="32"/>
          <w:szCs w:val="32"/>
          <w:lang w:val="en-US" w:eastAsia="zh-CN"/>
        </w:rPr>
        <w:t>8327989</w:t>
      </w:r>
    </w:p>
    <w:p w14:paraId="6945B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监督电话：0355-</w:t>
      </w:r>
      <w:r>
        <w:rPr>
          <w:rFonts w:hint="eastAsia" w:ascii="仿宋" w:hAnsi="仿宋" w:eastAsia="仿宋" w:cs="仿宋"/>
          <w:color w:val="auto"/>
          <w:sz w:val="32"/>
          <w:szCs w:val="32"/>
          <w:lang w:val="en-US" w:eastAsia="zh-CN"/>
        </w:rPr>
        <w:t>8327989</w:t>
      </w:r>
    </w:p>
    <w:p w14:paraId="33683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咨询地址：</w:t>
      </w:r>
      <w:r>
        <w:rPr>
          <w:rFonts w:hint="eastAsia" w:ascii="仿宋" w:hAnsi="仿宋" w:eastAsia="仿宋" w:cs="仿宋"/>
          <w:color w:val="auto"/>
          <w:sz w:val="32"/>
          <w:szCs w:val="32"/>
          <w:lang w:val="en-US" w:eastAsia="zh-CN"/>
        </w:rPr>
        <w:t>长子县能源局</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MV Boli"/>
    <w:panose1 w:val="02000000000000000000"/>
    <w:charset w:val="00"/>
    <w:family w:val="auto"/>
    <w:pitch w:val="default"/>
    <w:sig w:usb0="00000000" w:usb1="00000000" w:usb2="00000021" w:usb3="00000000" w:csb0="2000019F" w:csb1="00000000"/>
  </w:font>
  <w:font w:name="MV Boli">
    <w:panose1 w:val="02000500030200090000"/>
    <w:charset w:val="00"/>
    <w:family w:val="auto"/>
    <w:pitch w:val="default"/>
    <w:sig w:usb0="00000003" w:usb1="00000000" w:usb2="00000100" w:usb3="00000000" w:csb0="0000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864199B"/>
    <w:rsid w:val="10DD5ABC"/>
    <w:rsid w:val="16FC1657"/>
    <w:rsid w:val="29B37107"/>
    <w:rsid w:val="2E717347"/>
    <w:rsid w:val="2E930B5B"/>
    <w:rsid w:val="2F7B047E"/>
    <w:rsid w:val="2FA5374C"/>
    <w:rsid w:val="33633703"/>
    <w:rsid w:val="36B03C47"/>
    <w:rsid w:val="39202558"/>
    <w:rsid w:val="3EB87B00"/>
    <w:rsid w:val="3F925675"/>
    <w:rsid w:val="415B15A7"/>
    <w:rsid w:val="43106CD7"/>
    <w:rsid w:val="44DF2E05"/>
    <w:rsid w:val="46CD65FC"/>
    <w:rsid w:val="4A01737A"/>
    <w:rsid w:val="4DE057CB"/>
    <w:rsid w:val="5059109B"/>
    <w:rsid w:val="52B6332D"/>
    <w:rsid w:val="56DA0230"/>
    <w:rsid w:val="60395B26"/>
    <w:rsid w:val="67C779FD"/>
    <w:rsid w:val="70A470DC"/>
    <w:rsid w:val="71C5320F"/>
    <w:rsid w:val="73D239B1"/>
    <w:rsid w:val="7798281C"/>
    <w:rsid w:val="7D1D5C9D"/>
    <w:rsid w:val="7E252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Lines w:val="0"/>
      <w:pageBreakBefore w:val="0"/>
      <w:widowControl w:val="0"/>
      <w:suppressLineNumbers w:val="0"/>
      <w:suppressAutoHyphens w:val="0"/>
      <w:jc w:val="both"/>
    </w:pPr>
    <w:rPr>
      <w:rFonts w:ascii="Roboto" w:hAnsi="Roboto" w:eastAsia="宋体" w:cs="Arial"/>
      <w:kern w:val="2"/>
      <w:sz w:val="21"/>
      <w:szCs w:val="22"/>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Roboto" w:hAnsi="Roboto" w:eastAsia="黑体"/>
      <w:b/>
      <w:bCs/>
      <w:sz w:val="32"/>
      <w:szCs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rFonts w:ascii="Roboto" w:hAnsi="Roboto"/>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样式1"/>
    <w:basedOn w:val="1"/>
    <w:qFormat/>
    <w:uiPriority w:val="0"/>
    <w:rPr>
      <w:sz w:val="32"/>
    </w:rPr>
  </w:style>
  <w:style w:type="paragraph" w:customStyle="1" w:styleId="8">
    <w:name w:val="样式2"/>
    <w:basedOn w:val="1"/>
    <w:uiPriority w:val="0"/>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708</Words>
  <Characters>754</Characters>
  <Lines>180</Lines>
  <Paragraphs>66</Paragraphs>
  <TotalTime>0</TotalTime>
  <ScaleCrop>false</ScaleCrop>
  <LinksUpToDate>false</LinksUpToDate>
  <CharactersWithSpaces>757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2024-04-26T01:38:00Z</dcterms:created>
  <dc:creator>Administrator</dc:creator>
  <cp:lastModifiedBy>86156</cp:lastModifiedBy>
  <dcterms:modified xsi:type="dcterms:W3CDTF">2025-05-30T12:46:20Z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eyJoZGlkIjoiM2E4MDI0OTQwNmZmODg0ZDBmMWViNTFhNGY1MDZjOWYifQ==</vt:lpwstr>
  </property>
  <property fmtid="{D5CDD505-2E9C-101B-9397-08002B2CF9AE}" pid="3" name="KSOProductBuildVer">
    <vt:lpwstr>2052-12.1.0.21541</vt:lpwstr>
  </property>
  <property fmtid="{D5CDD505-2E9C-101B-9397-08002B2CF9AE}" pid="4" name="ICV">
    <vt:lpwstr>5464182D1B1E46AA9EFA63D793A74BCD_13</vt:lpwstr>
  </property>
</Properties>
</file>