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1A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Cs/>
          <w:color w:val="000000"/>
          <w:kern w:val="0"/>
          <w:sz w:val="42"/>
          <w:szCs w:val="42"/>
        </w:rPr>
      </w:pPr>
    </w:p>
    <w:p w14:paraId="5CC1D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 w:ascii="黑体" w:hAnsi="黑体" w:eastAsia="黑体" w:cs="黑体"/>
          <w:bCs/>
          <w:color w:val="000000"/>
          <w:kern w:val="0"/>
          <w:sz w:val="42"/>
          <w:szCs w:val="4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42"/>
          <w:szCs w:val="42"/>
        </w:rPr>
        <w:t xml:space="preserve">  </w:t>
      </w:r>
    </w:p>
    <w:p w14:paraId="501A5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 w:afterLines="50" w:line="1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FF6600"/>
          <w:w w:val="50"/>
          <w:kern w:val="0"/>
          <w:sz w:val="112"/>
          <w:szCs w:val="112"/>
        </w:rPr>
      </w:pPr>
      <w:r>
        <w:rPr>
          <w:rFonts w:hint="eastAsia" w:ascii="方正小标宋简体" w:hAnsi="方正小标宋简体" w:eastAsia="方正小标宋简体" w:cs="方正小标宋简体"/>
          <w:b/>
          <w:color w:val="FF0000"/>
          <w:w w:val="50"/>
          <w:kern w:val="0"/>
          <w:sz w:val="144"/>
          <w:szCs w:val="144"/>
        </w:rPr>
        <w:t>长子县残疾人联合会文件</w:t>
      </w:r>
    </w:p>
    <w:p w14:paraId="53CCF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9"/>
        <w:rPr>
          <w:rFonts w:hint="eastAsia" w:ascii="仿宋_GB2312" w:eastAsia="仿宋_GB2312" w:cs="宋体"/>
          <w:b/>
          <w:color w:val="000000"/>
          <w:kern w:val="0"/>
          <w:sz w:val="30"/>
          <w:szCs w:val="30"/>
        </w:rPr>
      </w:pPr>
    </w:p>
    <w:p w14:paraId="4B22D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outlineLvl w:val="9"/>
        <w:rPr>
          <w:rFonts w:hint="eastAsia" w:ascii="仿宋_GB2312" w:eastAsia="仿宋_GB2312" w:cs="宋体"/>
          <w:b/>
          <w:color w:val="000000"/>
          <w:kern w:val="0"/>
          <w:sz w:val="30"/>
          <w:szCs w:val="30"/>
        </w:rPr>
      </w:pPr>
    </w:p>
    <w:p w14:paraId="63BF4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" w:cs="Times New Roman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子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残联〔20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仿宋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208FC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2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eastAsia="方正小标宋简体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48260</wp:posOffset>
                </wp:positionV>
                <wp:extent cx="5423535" cy="635"/>
                <wp:effectExtent l="0" t="19050" r="5715" b="3746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353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.9pt;margin-top:3.8pt;height:0.05pt;width:427.05pt;z-index:251659264;mso-width-relative:page;mso-height-relative:page;" filled="f" stroked="t" coordsize="21600,21600" o:gfxdata="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5dItNkAAAAGAQAADwAAAAAAAAABACAAAAAiAAAAZHJzL2Rvd25yZXYueG1sUEsBAhQAFAAAAAgA&#10;h07iQOvD/HrrAQAA3gMAAA4AAAAAAAAAAQAgAAAAKAEAAGRycy9lMm9Eb2MueG1sUEsFBgAAAAAG&#10;AAYAWQEAAIU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长子县残疾人联合会</w:t>
      </w:r>
    </w:p>
    <w:p w14:paraId="14988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关于举办《2025年残疾人职业技能手工编织</w:t>
      </w:r>
    </w:p>
    <w:p w14:paraId="7CFD2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培训班实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施方案》的通知</w:t>
      </w:r>
    </w:p>
    <w:bookmarkEnd w:id="0"/>
    <w:p w14:paraId="63559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0" w:line="576" w:lineRule="exact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各乡镇（服务中心）残联：</w:t>
      </w:r>
    </w:p>
    <w:p w14:paraId="2B97B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现将《2025年残疾人职业技能手工编织培训班实施方案》印发给你们，请认真执行。</w:t>
      </w:r>
    </w:p>
    <w:p w14:paraId="1136B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5E438EB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95D48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长子县残疾人联合会    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63C399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日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653D9C04">
      <w:pPr>
        <w:rPr>
          <w:rFonts w:hint="default" w:eastAsia="黑体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2B638C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360" w:firstLineChars="200"/>
        <w:jc w:val="both"/>
        <w:textAlignment w:val="auto"/>
        <w:rPr>
          <w:rFonts w:hint="default"/>
          <w:lang w:eastAsia="zh-CN"/>
        </w:rPr>
      </w:pPr>
    </w:p>
    <w:p w14:paraId="14ED4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长子县残疾人联合会</w:t>
      </w:r>
    </w:p>
    <w:p w14:paraId="51A90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2025年残疾人职业技能手工编织培训班</w:t>
      </w:r>
    </w:p>
    <w:p w14:paraId="5656A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实施方案</w:t>
      </w:r>
    </w:p>
    <w:p w14:paraId="2C396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880" w:firstLineChars="200"/>
        <w:jc w:val="both"/>
        <w:textAlignment w:val="auto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6A3EEA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为进一步提高我县残疾人职业技能水平，实现就业服务精准化、个性化，促进残疾人就业，县残联决定举办2025年残疾人职业技能手工编织培训班，特制定本方案：</w:t>
      </w:r>
    </w:p>
    <w:p w14:paraId="72F190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一、培训项目</w:t>
      </w:r>
    </w:p>
    <w:p w14:paraId="2A1F27F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手工编织</w:t>
      </w:r>
    </w:p>
    <w:p w14:paraId="3003F3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二、培训对象、条件</w:t>
      </w:r>
    </w:p>
    <w:p w14:paraId="7C0ADEB1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全县有培训需求的残疾人（精神、智力除外）。</w:t>
      </w:r>
    </w:p>
    <w:p w14:paraId="2FC16D31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年龄：男16—59周岁、女16—54周岁，有培训需求、上肢健全、生活能够自理，无重大疾病的残疾人。</w:t>
      </w:r>
    </w:p>
    <w:p w14:paraId="2D4D4336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不能走出家门或无社会自主能力的重度残疾人，可通知其一名直系亲属参加。</w:t>
      </w:r>
    </w:p>
    <w:p w14:paraId="7592D471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低保户、三类户优先。</w:t>
      </w:r>
    </w:p>
    <w:p w14:paraId="7C0038C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三、培训时间及名额分配</w:t>
      </w:r>
    </w:p>
    <w:p w14:paraId="6FA123D3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培训时间：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5月21日至5月30日，共10天。</w:t>
      </w:r>
    </w:p>
    <w:p w14:paraId="74F7CF67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名额分配：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丹朱镇6人，鲍店镇6人（含原岚水乡3人），大堡头镇5人，南陈镇5人，石哲镇5人，宋村镇5人，南漳镇5人，色头镇3人，常张乡3人，碾张乡3人，王峪景区2人，横水林区2人，共50人。</w:t>
      </w:r>
    </w:p>
    <w:p w14:paraId="5DB0200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四、报到地点</w:t>
      </w:r>
    </w:p>
    <w:p w14:paraId="259E53A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长子县残联一楼培训室</w:t>
      </w:r>
    </w:p>
    <w:p w14:paraId="6FA395D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五、培训方式</w:t>
      </w:r>
    </w:p>
    <w:p w14:paraId="597F6D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县残联负责培训期间的食宿，山西公共教育培训中心负责培训期间的授课等费用。</w:t>
      </w:r>
    </w:p>
    <w:p w14:paraId="68AD7AF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六、培训费用</w:t>
      </w:r>
    </w:p>
    <w:p w14:paraId="3E613B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县残联担付培训中产生的所有费用。</w:t>
      </w:r>
    </w:p>
    <w:p w14:paraId="4C9E3C6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七、培训要求</w:t>
      </w:r>
    </w:p>
    <w:p w14:paraId="7CD45EA4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参加培训对象需携带残疾证复印件、身份证复印件、户主主页加残疾人小页复印件、低保户需提供低保证复印件。</w:t>
      </w:r>
    </w:p>
    <w:p w14:paraId="6F315595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各乡镇（服务中心）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残联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理事接通知后要抓紧时间组织，按条件选定对象。</w:t>
      </w:r>
    </w:p>
    <w:p w14:paraId="4B511B8F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培训机构负责培训期间学员的签到事宜。</w:t>
      </w:r>
    </w:p>
    <w:p w14:paraId="68645FA5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培训结束后学校要将培训资料装订成册，做好培训档案留存。</w:t>
      </w:r>
    </w:p>
    <w:p w14:paraId="0DE98090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各乡镇（服务中心）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残联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理事负责培训结束后学员的回访工作。</w:t>
      </w:r>
    </w:p>
    <w:p w14:paraId="3840EF1E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培训结束后做好培训绩效评估工作。</w:t>
      </w:r>
    </w:p>
    <w:p w14:paraId="296C03AA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参训人员情况将在例会上进行通报。各乡镇（服务中心）残联理事要做好参训人员信息登记，参训人员情况作为年终考核任务。</w:t>
      </w:r>
    </w:p>
    <w:sectPr>
      <w:footerReference r:id="rId5" w:type="first"/>
      <w:headerReference r:id="rId3" w:type="default"/>
      <w:footerReference r:id="rId4" w:type="default"/>
      <w:pgSz w:w="11906" w:h="16838"/>
      <w:pgMar w:top="1814" w:right="1701" w:bottom="1361" w:left="1701" w:header="851" w:footer="992" w:gutter="0"/>
      <w:paperSrc w:first="1" w:other="1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C5D9FB-EE77-4F14-8522-64E0E9950B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84C8941-AD06-4432-AD73-80F5D9081B91}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3487050-E298-4E9D-8EF4-B6962D16E86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CEA0047-60EA-4C8A-9DE2-A5C9B54A109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C807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C16E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810DF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772B62"/>
    <w:multiLevelType w:val="singleLevel"/>
    <w:tmpl w:val="E1772B62"/>
    <w:lvl w:ilvl="0" w:tentative="0">
      <w:start w:val="1"/>
      <w:numFmt w:val="decimal"/>
      <w:suff w:val="nothing"/>
      <w:lvlText w:val="%1．"/>
      <w:lvlJc w:val="left"/>
      <w:pPr>
        <w:ind w:left="0" w:firstLine="403"/>
      </w:pPr>
      <w:rPr>
        <w:rFonts w:hint="default" w:eastAsia="楷体"/>
      </w:rPr>
    </w:lvl>
  </w:abstractNum>
  <w:abstractNum w:abstractNumId="1">
    <w:nsid w:val="EC70B8D5"/>
    <w:multiLevelType w:val="singleLevel"/>
    <w:tmpl w:val="EC70B8D5"/>
    <w:lvl w:ilvl="0" w:tentative="0">
      <w:start w:val="1"/>
      <w:numFmt w:val="decimal"/>
      <w:suff w:val="nothing"/>
      <w:lvlText w:val="%1．"/>
      <w:lvlJc w:val="left"/>
      <w:pPr>
        <w:ind w:left="0" w:firstLine="403"/>
      </w:pPr>
      <w:rPr>
        <w:rFonts w:hint="default" w:eastAsia="楷体"/>
      </w:rPr>
    </w:lvl>
  </w:abstractNum>
  <w:abstractNum w:abstractNumId="2">
    <w:nsid w:val="0EB1891A"/>
    <w:multiLevelType w:val="singleLevel"/>
    <w:tmpl w:val="0EB1891A"/>
    <w:lvl w:ilvl="0" w:tentative="0">
      <w:start w:val="1"/>
      <w:numFmt w:val="decimal"/>
      <w:suff w:val="nothing"/>
      <w:lvlText w:val="%1．"/>
      <w:lvlJc w:val="left"/>
      <w:pPr>
        <w:ind w:left="0" w:firstLine="403"/>
      </w:pPr>
      <w:rPr>
        <w:rFonts w:hint="default" w:eastAsia="楷体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jZjMWNjNWJhYjdkNzFiZDM2MWMzNzJkODU5OWIifQ=="/>
  </w:docVars>
  <w:rsids>
    <w:rsidRoot w:val="0BDA79F7"/>
    <w:rsid w:val="000911C3"/>
    <w:rsid w:val="000C625E"/>
    <w:rsid w:val="000F2F95"/>
    <w:rsid w:val="000F6131"/>
    <w:rsid w:val="00120C93"/>
    <w:rsid w:val="00172A27"/>
    <w:rsid w:val="001835AB"/>
    <w:rsid w:val="001E6381"/>
    <w:rsid w:val="002172AA"/>
    <w:rsid w:val="002416BD"/>
    <w:rsid w:val="002419B8"/>
    <w:rsid w:val="002B5E5F"/>
    <w:rsid w:val="0031680B"/>
    <w:rsid w:val="00371A68"/>
    <w:rsid w:val="00373180"/>
    <w:rsid w:val="003922BB"/>
    <w:rsid w:val="0051613B"/>
    <w:rsid w:val="00562736"/>
    <w:rsid w:val="005976ED"/>
    <w:rsid w:val="005A436B"/>
    <w:rsid w:val="006432D3"/>
    <w:rsid w:val="00657EC0"/>
    <w:rsid w:val="00790658"/>
    <w:rsid w:val="007D7A91"/>
    <w:rsid w:val="008173AE"/>
    <w:rsid w:val="008178E1"/>
    <w:rsid w:val="008B066F"/>
    <w:rsid w:val="008D436D"/>
    <w:rsid w:val="0092289D"/>
    <w:rsid w:val="0093101A"/>
    <w:rsid w:val="0097352C"/>
    <w:rsid w:val="009C10AB"/>
    <w:rsid w:val="009D55ED"/>
    <w:rsid w:val="00A1540B"/>
    <w:rsid w:val="00A96C08"/>
    <w:rsid w:val="00AA1674"/>
    <w:rsid w:val="00AF5A56"/>
    <w:rsid w:val="00B122EB"/>
    <w:rsid w:val="00B63E4F"/>
    <w:rsid w:val="00BD2650"/>
    <w:rsid w:val="00BE7D08"/>
    <w:rsid w:val="00C1156F"/>
    <w:rsid w:val="00CD7C32"/>
    <w:rsid w:val="00DA5078"/>
    <w:rsid w:val="00DC6195"/>
    <w:rsid w:val="00E759B9"/>
    <w:rsid w:val="00F1154F"/>
    <w:rsid w:val="00F324B8"/>
    <w:rsid w:val="00F83DF3"/>
    <w:rsid w:val="00F87820"/>
    <w:rsid w:val="00FB64E0"/>
    <w:rsid w:val="01695F2A"/>
    <w:rsid w:val="01F270A4"/>
    <w:rsid w:val="024B7116"/>
    <w:rsid w:val="0264627E"/>
    <w:rsid w:val="043C512B"/>
    <w:rsid w:val="044B0513"/>
    <w:rsid w:val="05822A3A"/>
    <w:rsid w:val="0757641B"/>
    <w:rsid w:val="08096063"/>
    <w:rsid w:val="08F72A18"/>
    <w:rsid w:val="092221E8"/>
    <w:rsid w:val="09644053"/>
    <w:rsid w:val="0B730587"/>
    <w:rsid w:val="0BDA79F7"/>
    <w:rsid w:val="0C804E43"/>
    <w:rsid w:val="10310011"/>
    <w:rsid w:val="104B48C1"/>
    <w:rsid w:val="10EC1149"/>
    <w:rsid w:val="112E6FFA"/>
    <w:rsid w:val="11B37952"/>
    <w:rsid w:val="127C3A5A"/>
    <w:rsid w:val="12C75338"/>
    <w:rsid w:val="12F55826"/>
    <w:rsid w:val="138A175B"/>
    <w:rsid w:val="15C3428D"/>
    <w:rsid w:val="16331935"/>
    <w:rsid w:val="163D4993"/>
    <w:rsid w:val="17C40969"/>
    <w:rsid w:val="17D94FDF"/>
    <w:rsid w:val="181428C1"/>
    <w:rsid w:val="19A74999"/>
    <w:rsid w:val="1ADE1BE9"/>
    <w:rsid w:val="1B29132E"/>
    <w:rsid w:val="1B3C678E"/>
    <w:rsid w:val="1B853D32"/>
    <w:rsid w:val="1CDD7513"/>
    <w:rsid w:val="1ED80C35"/>
    <w:rsid w:val="1F6B284B"/>
    <w:rsid w:val="23B45823"/>
    <w:rsid w:val="24195D88"/>
    <w:rsid w:val="25E8150D"/>
    <w:rsid w:val="262F27F6"/>
    <w:rsid w:val="26840203"/>
    <w:rsid w:val="28956CA4"/>
    <w:rsid w:val="2ADF7892"/>
    <w:rsid w:val="2C9F3DD1"/>
    <w:rsid w:val="2D071AD2"/>
    <w:rsid w:val="2D7770D0"/>
    <w:rsid w:val="2E960AC7"/>
    <w:rsid w:val="2EC40C06"/>
    <w:rsid w:val="300332D4"/>
    <w:rsid w:val="31133B8E"/>
    <w:rsid w:val="31970FA1"/>
    <w:rsid w:val="31AB17DE"/>
    <w:rsid w:val="355450EA"/>
    <w:rsid w:val="35685B72"/>
    <w:rsid w:val="38274CBE"/>
    <w:rsid w:val="38941AE2"/>
    <w:rsid w:val="395F1D6D"/>
    <w:rsid w:val="39C9515D"/>
    <w:rsid w:val="3B8C03FD"/>
    <w:rsid w:val="3C241C67"/>
    <w:rsid w:val="3CA613D1"/>
    <w:rsid w:val="3E8A2CCA"/>
    <w:rsid w:val="4118297E"/>
    <w:rsid w:val="41613903"/>
    <w:rsid w:val="419B1CD8"/>
    <w:rsid w:val="4312450C"/>
    <w:rsid w:val="44940DBF"/>
    <w:rsid w:val="44E76012"/>
    <w:rsid w:val="451622DE"/>
    <w:rsid w:val="46973686"/>
    <w:rsid w:val="49CE669A"/>
    <w:rsid w:val="50966A2D"/>
    <w:rsid w:val="509D076F"/>
    <w:rsid w:val="517F4285"/>
    <w:rsid w:val="52002009"/>
    <w:rsid w:val="52455724"/>
    <w:rsid w:val="529A1593"/>
    <w:rsid w:val="53457BA2"/>
    <w:rsid w:val="54F025AB"/>
    <w:rsid w:val="559D6CC1"/>
    <w:rsid w:val="57522DF6"/>
    <w:rsid w:val="5840486E"/>
    <w:rsid w:val="595E3C11"/>
    <w:rsid w:val="5B9C51FC"/>
    <w:rsid w:val="5C510367"/>
    <w:rsid w:val="5CE81DDA"/>
    <w:rsid w:val="63DB1FFE"/>
    <w:rsid w:val="663618C0"/>
    <w:rsid w:val="67FE1F68"/>
    <w:rsid w:val="6840648D"/>
    <w:rsid w:val="698B784D"/>
    <w:rsid w:val="6A18591D"/>
    <w:rsid w:val="6A717E13"/>
    <w:rsid w:val="6A9E44DF"/>
    <w:rsid w:val="6C847215"/>
    <w:rsid w:val="6DE55C31"/>
    <w:rsid w:val="6E1B62B9"/>
    <w:rsid w:val="6E821C57"/>
    <w:rsid w:val="6F2B6BEF"/>
    <w:rsid w:val="6FA13044"/>
    <w:rsid w:val="71CF6093"/>
    <w:rsid w:val="73D20A9E"/>
    <w:rsid w:val="74EE365A"/>
    <w:rsid w:val="78A97544"/>
    <w:rsid w:val="7BEF7509"/>
    <w:rsid w:val="7C951F19"/>
    <w:rsid w:val="7D830C0A"/>
    <w:rsid w:val="7EBE7092"/>
    <w:rsid w:val="7F4C1FAD"/>
    <w:rsid w:val="7FBF76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qFormat/>
    <w:uiPriority w:val="0"/>
    <w:rPr>
      <w:rFonts w:eastAsia="仿宋_GB2312"/>
      <w:sz w:val="24"/>
    </w:rPr>
  </w:style>
  <w:style w:type="paragraph" w:styleId="5">
    <w:name w:val="Plain Text"/>
    <w:basedOn w:val="1"/>
    <w:qFormat/>
    <w:uiPriority w:val="0"/>
    <w:rPr>
      <w:rFonts w:ascii="??" w:hAnsi="??" w:eastAsia="??" w:cs="Courier New"/>
      <w:szCs w:val="21"/>
    </w:rPr>
  </w:style>
  <w:style w:type="paragraph" w:styleId="6">
    <w:name w:val="Body Text Indent 2"/>
    <w:basedOn w:val="1"/>
    <w:qFormat/>
    <w:uiPriority w:val="0"/>
    <w:pPr>
      <w:spacing w:line="240" w:lineRule="auto"/>
      <w:ind w:left="0" w:leftChars="0" w:firstLine="883" w:firstLineChars="200"/>
    </w:pPr>
    <w:rPr>
      <w:rFonts w:ascii="仿宋" w:hAnsi="仿宋" w:eastAsia="仿宋" w:cs="仿宋"/>
      <w:sz w:val="32"/>
      <w:szCs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434242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434242"/>
      <w:u w:val="none"/>
    </w:rPr>
  </w:style>
  <w:style w:type="character" w:styleId="20">
    <w:name w:val="HTML Code"/>
    <w:basedOn w:val="11"/>
    <w:qFormat/>
    <w:uiPriority w:val="0"/>
    <w:rPr>
      <w:rFonts w:ascii="Courier New" w:hAnsi="Courier New"/>
      <w:sz w:val="20"/>
    </w:rPr>
  </w:style>
  <w:style w:type="character" w:styleId="21">
    <w:name w:val="HTML Cite"/>
    <w:basedOn w:val="11"/>
    <w:qFormat/>
    <w:uiPriority w:val="0"/>
  </w:style>
  <w:style w:type="paragraph" w:customStyle="1" w:styleId="22">
    <w:name w:val="pa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pa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_Style 1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5">
    <w:name w:val="ca-6"/>
    <w:basedOn w:val="11"/>
    <w:qFormat/>
    <w:uiPriority w:val="0"/>
  </w:style>
  <w:style w:type="character" w:customStyle="1" w:styleId="26">
    <w:name w:val="ca-5"/>
    <w:basedOn w:val="11"/>
    <w:qFormat/>
    <w:uiPriority w:val="0"/>
  </w:style>
  <w:style w:type="character" w:customStyle="1" w:styleId="27">
    <w:name w:val="ca-4"/>
    <w:basedOn w:val="11"/>
    <w:qFormat/>
    <w:uiPriority w:val="0"/>
  </w:style>
  <w:style w:type="character" w:customStyle="1" w:styleId="28">
    <w:name w:val="ca-3"/>
    <w:basedOn w:val="11"/>
    <w:qFormat/>
    <w:uiPriority w:val="0"/>
  </w:style>
  <w:style w:type="character" w:customStyle="1" w:styleId="29">
    <w:name w:val="article_f14"/>
    <w:basedOn w:val="11"/>
    <w:qFormat/>
    <w:uiPriority w:val="0"/>
  </w:style>
  <w:style w:type="character" w:customStyle="1" w:styleId="30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31">
    <w:name w:val="first-child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2418;&#22836;&#25991;&#20214;\2025&#24180;&#32418;&#22836;&#25991;&#20214;\&#38271;&#23376;&#27531;&#32852;&#12308;2025&#12309;\&#38271;&#23376;&#27531;&#32852;&#12308;2025&#12309;10&#21495;%20&#20851;&#20110;&#24320;&#23637;&#31532;&#19977;&#21313;&#20116;&#27425;&#20840;&#22269;&#21161;&#27531;&#26085;&#27963;&#21160;&#23454;&#26045;&#26041;&#26696;&#30340;&#36890;&#30693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长子残联〔2025〕10号 关于开展第三十五次全国助残日活动实施方案的通知.docx</Template>
  <Pages>3</Pages>
  <Words>1284</Words>
  <Characters>1304</Characters>
  <Lines>9</Lines>
  <Paragraphs>2</Paragraphs>
  <TotalTime>1</TotalTime>
  <ScaleCrop>false</ScaleCrop>
  <LinksUpToDate>false</LinksUpToDate>
  <CharactersWithSpaces>1340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2025-06-10T09:10:00Z</dcterms:created>
  <dc:creator>范梦莹</dc:creator>
  <cp:lastModifiedBy>范梦莹</cp:lastModifiedBy>
  <dcterms:modified xsi:type="dcterms:W3CDTF">2025-06-10T09:19:44Z</dcterms:modified>
  <dc:title>虞城县教育局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BF78E19FE40B444D90BE869E805A05DA_11</vt:lpwstr>
  </property>
  <property fmtid="{D5CDD505-2E9C-101B-9397-08002B2CF9AE}" pid="4" name="KSOTemplateDocerSaveRecord">
    <vt:lpwstr>eyJoZGlkIjoiMzkzMjZjMWNjNWJhYjdkNzFiZDM2MWMzNzJkODU5OWIiLCJ1c2VySWQiOiIzMTAzNDEyNTAifQ==</vt:lpwstr>
  </property>
</Properties>
</file>